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7E14" w14:textId="0F7D0579" w:rsidR="009B1329" w:rsidRPr="00C8198D" w:rsidRDefault="009B1329" w:rsidP="00025A1D">
      <w:pPr>
        <w:tabs>
          <w:tab w:val="left" w:pos="3640"/>
        </w:tabs>
        <w:spacing w:line="240" w:lineRule="auto"/>
        <w:ind w:right="142"/>
        <w:rPr>
          <w:rFonts w:ascii="Arial" w:hAnsi="Arial" w:cs="Arial"/>
          <w:b/>
          <w:bCs/>
        </w:rPr>
      </w:pPr>
      <w:r w:rsidRPr="00C8198D">
        <w:rPr>
          <w:rFonts w:ascii="Arial Black" w:hAnsi="Arial Black"/>
          <w:b/>
          <w:bCs/>
          <w:sz w:val="32"/>
          <w:szCs w:val="32"/>
        </w:rPr>
        <w:t>Situationsbericht</w:t>
      </w:r>
      <w:r w:rsidR="00C31F4D" w:rsidRPr="00C8198D">
        <w:rPr>
          <w:rFonts w:ascii="Arial Black" w:hAnsi="Arial Black"/>
          <w:b/>
          <w:bCs/>
          <w:sz w:val="32"/>
          <w:szCs w:val="32"/>
        </w:rPr>
        <w:t xml:space="preserve"> der Abteilung</w:t>
      </w:r>
      <w:r w:rsidRPr="00C8198D">
        <w:rPr>
          <w:b/>
          <w:bCs/>
        </w:rPr>
        <w:tab/>
      </w:r>
      <w:sdt>
        <w:sdtPr>
          <w:rPr>
            <w:b/>
            <w:bCs/>
          </w:rPr>
          <w:alias w:val="Abteilung"/>
          <w:tag w:val="Abteilung"/>
          <w:id w:val="1205524004"/>
          <w:lock w:val="sdtLocked"/>
          <w:placeholder>
            <w:docPart w:val="2AF3EB541118496F96AD8F919FEB68FE"/>
          </w:placeholder>
          <w:showingPlcHdr/>
          <w:dropDownList>
            <w:listItem w:value="Auswahl der Abteilung."/>
            <w:listItem w:displayText="Automobiltechnik" w:value="Automobiltechnik"/>
            <w:listItem w:displayText="Elektro / Elektronik" w:value="Elektro / Elektronik"/>
            <w:listItem w:displayText="Informationstechnik" w:value="Informationstechnik"/>
          </w:dropDownList>
        </w:sdtPr>
        <w:sdtEndPr/>
        <w:sdtContent>
          <w:r w:rsidR="00914B2B" w:rsidRPr="00D6202E">
            <w:rPr>
              <w:rStyle w:val="Platzhaltertext"/>
            </w:rPr>
            <w:t>Wählen Sie ein Element aus.</w:t>
          </w:r>
        </w:sdtContent>
      </w:sdt>
    </w:p>
    <w:p w14:paraId="5AEA7E15" w14:textId="77777777" w:rsidR="009B1329" w:rsidRPr="00C8198D" w:rsidRDefault="009B1329" w:rsidP="009B1329">
      <w:pPr>
        <w:tabs>
          <w:tab w:val="left" w:pos="3640"/>
          <w:tab w:val="left" w:pos="7088"/>
          <w:tab w:val="right" w:pos="9639"/>
        </w:tabs>
        <w:spacing w:line="240" w:lineRule="auto"/>
        <w:ind w:right="144"/>
        <w:jc w:val="both"/>
        <w:rPr>
          <w:b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2550"/>
        <w:gridCol w:w="1135"/>
        <w:gridCol w:w="2268"/>
        <w:gridCol w:w="852"/>
        <w:gridCol w:w="2550"/>
      </w:tblGrid>
      <w:tr w:rsidR="00933B08" w14:paraId="17700AE8" w14:textId="77777777" w:rsidTr="00004557">
        <w:trPr>
          <w:trHeight w:val="397"/>
        </w:trPr>
        <w:tc>
          <w:tcPr>
            <w:tcW w:w="851" w:type="dxa"/>
          </w:tcPr>
          <w:p w14:paraId="17C2FB29" w14:textId="56CDB064" w:rsidR="00933B08" w:rsidRPr="00E35DC8" w:rsidRDefault="009C2D03" w:rsidP="00450F44">
            <w:pPr>
              <w:spacing w:after="0" w:line="240" w:lineRule="auto"/>
              <w:ind w:right="-17"/>
              <w:rPr>
                <w:rFonts w:ascii="Arial Black" w:hAnsi="Arial Black" w:cs="Arial"/>
                <w:bCs/>
              </w:rPr>
            </w:pPr>
            <w:r w:rsidRPr="00E35DC8">
              <w:rPr>
                <w:rFonts w:ascii="Arial Black" w:hAnsi="Arial Black" w:cs="Arial"/>
                <w:bCs/>
              </w:rPr>
              <w:t>Name:</w:t>
            </w:r>
          </w:p>
        </w:tc>
        <w:sdt>
          <w:sdtPr>
            <w:rPr>
              <w:rFonts w:ascii="Arial" w:hAnsi="Arial" w:cs="Arial"/>
              <w:bCs/>
            </w:rPr>
            <w:alias w:val="Name"/>
            <w:tag w:val="Name"/>
            <w:id w:val="-2084448284"/>
            <w:lock w:val="sdtLocked"/>
            <w:placeholder>
              <w:docPart w:val="D0923BA534714F1BB67E25CBF1C22D81"/>
            </w:placeholder>
            <w:showingPlcHdr/>
            <w:text/>
          </w:sdtPr>
          <w:sdtEndPr/>
          <w:sdtContent>
            <w:tc>
              <w:tcPr>
                <w:tcW w:w="2550" w:type="dxa"/>
                <w:shd w:val="clear" w:color="auto" w:fill="CCCCCC" w:themeFill="text2" w:themeFillTint="33"/>
              </w:tcPr>
              <w:p w14:paraId="2E2A250B" w14:textId="3EFDE119" w:rsidR="00933B08" w:rsidRDefault="00FE119F" w:rsidP="00AB3BD3">
                <w:pPr>
                  <w:spacing w:before="40" w:after="0" w:line="240" w:lineRule="auto"/>
                  <w:ind w:right="142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Cs/>
                  </w:rPr>
                  <w:tab/>
                </w:r>
              </w:p>
            </w:tc>
          </w:sdtContent>
        </w:sdt>
        <w:tc>
          <w:tcPr>
            <w:tcW w:w="1135" w:type="dxa"/>
          </w:tcPr>
          <w:p w14:paraId="21DBE5F9" w14:textId="5A431178" w:rsidR="00933B08" w:rsidRPr="00E35DC8" w:rsidRDefault="009C2D03" w:rsidP="009B1329">
            <w:pPr>
              <w:spacing w:after="0" w:line="240" w:lineRule="auto"/>
              <w:ind w:right="-18"/>
              <w:rPr>
                <w:rFonts w:ascii="Arial Black" w:hAnsi="Arial Black" w:cs="Arial"/>
                <w:bCs/>
              </w:rPr>
            </w:pPr>
            <w:r w:rsidRPr="00E35DC8">
              <w:rPr>
                <w:rFonts w:ascii="Arial Black" w:hAnsi="Arial Black" w:cs="Arial"/>
                <w:bCs/>
              </w:rPr>
              <w:t>Vorname:</w:t>
            </w:r>
          </w:p>
        </w:tc>
        <w:sdt>
          <w:sdtPr>
            <w:rPr>
              <w:rFonts w:ascii="Arial" w:hAnsi="Arial" w:cs="Arial"/>
              <w:bCs/>
            </w:rPr>
            <w:alias w:val="Vorname"/>
            <w:tag w:val="Vorname"/>
            <w:id w:val="346679626"/>
            <w:lock w:val="sdtLocked"/>
            <w:placeholder>
              <w:docPart w:val="5CC03E03FBFD40D1B60E6D42053AA9FC"/>
            </w:placeholder>
            <w:showingPlcHdr/>
            <w:text/>
          </w:sdtPr>
          <w:sdtEndPr/>
          <w:sdtContent>
            <w:tc>
              <w:tcPr>
                <w:tcW w:w="2268" w:type="dxa"/>
                <w:shd w:val="clear" w:color="auto" w:fill="CCCCCC" w:themeFill="text2" w:themeFillTint="33"/>
              </w:tcPr>
              <w:p w14:paraId="0C12462B" w14:textId="16A057B6" w:rsidR="00933B08" w:rsidRDefault="00FE119F" w:rsidP="00AB3BD3">
                <w:pPr>
                  <w:spacing w:before="40" w:after="0" w:line="240" w:lineRule="auto"/>
                  <w:ind w:right="136" w:firstLine="148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Cs/>
                  </w:rPr>
                  <w:tab/>
                </w:r>
              </w:p>
            </w:tc>
          </w:sdtContent>
        </w:sdt>
        <w:tc>
          <w:tcPr>
            <w:tcW w:w="852" w:type="dxa"/>
          </w:tcPr>
          <w:p w14:paraId="341AA8C1" w14:textId="5A0A88DB" w:rsidR="00933B08" w:rsidRPr="00E35DC8" w:rsidRDefault="009C2D03" w:rsidP="009B1329">
            <w:pPr>
              <w:spacing w:after="0" w:line="240" w:lineRule="auto"/>
              <w:ind w:right="-18"/>
              <w:rPr>
                <w:rFonts w:ascii="Arial Black" w:hAnsi="Arial Black" w:cs="Arial"/>
                <w:bCs/>
              </w:rPr>
            </w:pPr>
            <w:r w:rsidRPr="00E35DC8">
              <w:rPr>
                <w:rFonts w:ascii="Arial Black" w:hAnsi="Arial Black" w:cs="Arial"/>
                <w:bCs/>
              </w:rPr>
              <w:t>Klasse:</w:t>
            </w:r>
          </w:p>
        </w:tc>
        <w:sdt>
          <w:sdtPr>
            <w:rPr>
              <w:rFonts w:ascii="Arial" w:hAnsi="Arial" w:cs="Arial"/>
              <w:bCs/>
            </w:rPr>
            <w:alias w:val="Klasse"/>
            <w:tag w:val="Klasse"/>
            <w:id w:val="-40525002"/>
            <w:lock w:val="sdtLocked"/>
            <w:placeholder>
              <w:docPart w:val="0AD9DFAE72CB4370BA0A65E144CC4DF4"/>
            </w:placeholder>
            <w:showingPlcHdr/>
            <w:text/>
          </w:sdtPr>
          <w:sdtEndPr/>
          <w:sdtContent>
            <w:tc>
              <w:tcPr>
                <w:tcW w:w="2550" w:type="dxa"/>
                <w:shd w:val="clear" w:color="auto" w:fill="CCCCCC" w:themeFill="text2" w:themeFillTint="33"/>
              </w:tcPr>
              <w:p w14:paraId="7DC8B260" w14:textId="3A56DD9F" w:rsidR="00933B08" w:rsidRDefault="00FE119F" w:rsidP="00AB3BD3">
                <w:pPr>
                  <w:spacing w:before="40" w:after="0" w:line="240" w:lineRule="auto"/>
                  <w:ind w:left="147" w:right="-17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Cs/>
                  </w:rPr>
                  <w:tab/>
                </w:r>
              </w:p>
            </w:tc>
          </w:sdtContent>
        </w:sdt>
      </w:tr>
    </w:tbl>
    <w:p w14:paraId="5AEA7E18" w14:textId="77777777" w:rsidR="009B1329" w:rsidRPr="00E35DC8" w:rsidRDefault="009B1329" w:rsidP="00E35DC8">
      <w:pPr>
        <w:spacing w:before="360" w:after="0" w:line="240" w:lineRule="auto"/>
        <w:ind w:right="-17"/>
        <w:rPr>
          <w:rFonts w:ascii="Arial Black" w:hAnsi="Arial Black" w:cs="Arial"/>
        </w:rPr>
      </w:pPr>
      <w:r w:rsidRPr="00E35DC8">
        <w:rPr>
          <w:rFonts w:ascii="Arial Black" w:hAnsi="Arial Black" w:cs="Arial"/>
        </w:rPr>
        <w:t>Gründe für das Erstellen dieses Situationsberichtes:</w:t>
      </w:r>
    </w:p>
    <w:p w14:paraId="5AEA7E19" w14:textId="0C44E566" w:rsidR="009B1329" w:rsidRPr="00830590" w:rsidRDefault="00B42672" w:rsidP="00030BE4">
      <w:pPr>
        <w:tabs>
          <w:tab w:val="left" w:pos="284"/>
          <w:tab w:val="left" w:pos="3612"/>
          <w:tab w:val="left" w:pos="3920"/>
          <w:tab w:val="left" w:pos="7100"/>
          <w:tab w:val="left" w:pos="7384"/>
        </w:tabs>
        <w:spacing w:after="0" w:line="240" w:lineRule="auto"/>
        <w:ind w:right="-1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6286106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19F">
            <w:rPr>
              <w:rFonts w:ascii="MS Gothic" w:eastAsia="MS Gothic" w:hAnsi="MS Gothic" w:cs="Arial" w:hint="eastAsia"/>
            </w:rPr>
            <w:t>☐</w:t>
          </w:r>
        </w:sdtContent>
      </w:sdt>
      <w:r w:rsidR="009B1329" w:rsidRPr="00830590">
        <w:rPr>
          <w:rFonts w:ascii="Arial" w:hAnsi="Arial" w:cs="Arial"/>
        </w:rPr>
        <w:tab/>
        <w:t>auf Verlangen des Lehrbetriebes</w:t>
      </w:r>
      <w:r w:rsidR="00030BE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8188982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9E3">
            <w:rPr>
              <w:rFonts w:ascii="MS Gothic" w:eastAsia="MS Gothic" w:hAnsi="MS Gothic" w:cs="Arial" w:hint="eastAsia"/>
            </w:rPr>
            <w:t>☐</w:t>
          </w:r>
        </w:sdtContent>
      </w:sdt>
      <w:r w:rsidR="009B1329" w:rsidRPr="00830590">
        <w:rPr>
          <w:rFonts w:ascii="Arial" w:hAnsi="Arial" w:cs="Arial"/>
        </w:rPr>
        <w:tab/>
        <w:t>ungenügende Vorbildung</w:t>
      </w:r>
      <w:r w:rsidR="009B1329" w:rsidRPr="0083059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568976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3F">
            <w:rPr>
              <w:rFonts w:ascii="MS Gothic" w:eastAsia="MS Gothic" w:hAnsi="MS Gothic" w:cs="Arial" w:hint="eastAsia"/>
            </w:rPr>
            <w:t>☐</w:t>
          </w:r>
        </w:sdtContent>
      </w:sdt>
      <w:r w:rsidR="009B1329" w:rsidRPr="00830590">
        <w:rPr>
          <w:rFonts w:ascii="Arial" w:hAnsi="Arial" w:cs="Arial"/>
        </w:rPr>
        <w:tab/>
        <w:t>mangelnder Fleiss/Interesse</w:t>
      </w:r>
    </w:p>
    <w:p w14:paraId="5AEA7E1A" w14:textId="350F0108" w:rsidR="00B46045" w:rsidRDefault="00B42672" w:rsidP="00030BE4">
      <w:pPr>
        <w:tabs>
          <w:tab w:val="left" w:pos="284"/>
          <w:tab w:val="left" w:pos="3612"/>
          <w:tab w:val="left" w:pos="3918"/>
          <w:tab w:val="left" w:pos="7099"/>
          <w:tab w:val="left" w:pos="7382"/>
          <w:tab w:val="left" w:pos="9639"/>
        </w:tabs>
        <w:spacing w:after="0" w:line="240" w:lineRule="auto"/>
        <w:ind w:righ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6678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CA9">
            <w:rPr>
              <w:rFonts w:ascii="MS Gothic" w:eastAsia="MS Gothic" w:hAnsi="MS Gothic" w:cs="Arial" w:hint="eastAsia"/>
            </w:rPr>
            <w:t>☐</w:t>
          </w:r>
        </w:sdtContent>
      </w:sdt>
      <w:r w:rsidR="00030BE4">
        <w:rPr>
          <w:rFonts w:ascii="Arial" w:hAnsi="Arial" w:cs="Arial"/>
        </w:rPr>
        <w:t xml:space="preserve"> </w:t>
      </w:r>
      <w:r w:rsidR="009B1329" w:rsidRPr="00830590">
        <w:rPr>
          <w:rFonts w:ascii="Arial" w:hAnsi="Arial" w:cs="Arial"/>
        </w:rPr>
        <w:t>ungenügende Leistungen</w:t>
      </w:r>
      <w:r w:rsidR="00030BE4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457584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BE4">
            <w:rPr>
              <w:rFonts w:ascii="MS Gothic" w:eastAsia="MS Gothic" w:hAnsi="MS Gothic" w:cs="Arial" w:hint="eastAsia"/>
            </w:rPr>
            <w:t>☐</w:t>
          </w:r>
        </w:sdtContent>
      </w:sdt>
      <w:r w:rsidR="00030BE4">
        <w:rPr>
          <w:rFonts w:ascii="Arial" w:hAnsi="Arial" w:cs="Arial"/>
        </w:rPr>
        <w:tab/>
      </w:r>
      <w:r w:rsidR="009B1329" w:rsidRPr="00830590">
        <w:rPr>
          <w:rFonts w:ascii="Arial" w:hAnsi="Arial" w:cs="Arial"/>
        </w:rPr>
        <w:t>disziplinarische Probleme</w:t>
      </w:r>
      <w:r w:rsidR="009B1329" w:rsidRPr="0083059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563399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93F">
            <w:rPr>
              <w:rFonts w:ascii="MS Gothic" w:eastAsia="MS Gothic" w:hAnsi="MS Gothic" w:cs="Arial" w:hint="eastAsia"/>
            </w:rPr>
            <w:t>☐</w:t>
          </w:r>
        </w:sdtContent>
      </w:sdt>
      <w:r w:rsidR="009B1329" w:rsidRPr="0083059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Weitere Angabe"/>
          <w:tag w:val="Weitere Angabe"/>
          <w:id w:val="1482818417"/>
          <w:lock w:val="sdtLocked"/>
          <w:placeholder>
            <w:docPart w:val="8F0E52B5281C42289047F4D5F1819510"/>
          </w:placeholder>
          <w:showingPlcHdr/>
          <w:text/>
        </w:sdtPr>
        <w:sdtEndPr/>
        <w:sdtContent>
          <w:r w:rsidR="00030BE4" w:rsidRPr="003D71C7">
            <w:rPr>
              <w:rFonts w:ascii="Arial" w:hAnsi="Arial" w:cs="Arial"/>
              <w:shd w:val="clear" w:color="auto" w:fill="BFBFBF" w:themeFill="accent5"/>
            </w:rPr>
            <w:tab/>
          </w:r>
        </w:sdtContent>
      </w:sdt>
    </w:p>
    <w:p w14:paraId="5AEA7E1B" w14:textId="03DFA023" w:rsidR="009B1329" w:rsidRPr="00830590" w:rsidRDefault="00B42672" w:rsidP="00030BE4">
      <w:pPr>
        <w:tabs>
          <w:tab w:val="left" w:pos="284"/>
          <w:tab w:val="left" w:pos="3612"/>
          <w:tab w:val="left" w:pos="3920"/>
          <w:tab w:val="left" w:pos="7100"/>
          <w:tab w:val="left" w:pos="7384"/>
          <w:tab w:val="left" w:pos="9639"/>
        </w:tabs>
        <w:spacing w:after="0" w:line="240" w:lineRule="auto"/>
        <w:ind w:right="-17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-4277301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13C">
            <w:rPr>
              <w:rFonts w:ascii="MS Gothic" w:eastAsia="MS Gothic" w:hAnsi="MS Gothic" w:cs="Arial" w:hint="eastAsia"/>
            </w:rPr>
            <w:t>☐</w:t>
          </w:r>
        </w:sdtContent>
      </w:sdt>
      <w:r w:rsidR="009B1329" w:rsidRPr="00830590">
        <w:rPr>
          <w:rFonts w:ascii="Arial" w:hAnsi="Arial" w:cs="Arial"/>
        </w:rPr>
        <w:tab/>
        <w:t>stark abfallende Leistungen</w:t>
      </w:r>
      <w:r w:rsidR="009B1329" w:rsidRPr="0083059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7914826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BE4">
            <w:rPr>
              <w:rFonts w:ascii="MS Gothic" w:eastAsia="MS Gothic" w:hAnsi="MS Gothic" w:cs="Arial" w:hint="eastAsia"/>
            </w:rPr>
            <w:t>☐</w:t>
          </w:r>
        </w:sdtContent>
      </w:sdt>
      <w:r w:rsidR="009B1329" w:rsidRPr="00830590">
        <w:rPr>
          <w:rFonts w:ascii="Arial" w:hAnsi="Arial" w:cs="Arial"/>
        </w:rPr>
        <w:tab/>
        <w:t>sprachliche Probleme</w:t>
      </w:r>
      <w:r w:rsidR="009B1329" w:rsidRPr="0083059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69401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844">
            <w:rPr>
              <w:rFonts w:ascii="MS Gothic" w:eastAsia="MS Gothic" w:hAnsi="MS Gothic" w:cs="Arial" w:hint="eastAsia"/>
            </w:rPr>
            <w:t>☐</w:t>
          </w:r>
        </w:sdtContent>
      </w:sdt>
      <w:r w:rsidR="009B1329" w:rsidRPr="0083059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Weitere Angabe"/>
          <w:tag w:val="Weitere Angabe"/>
          <w:id w:val="-1027101767"/>
          <w:lock w:val="sdtLocked"/>
          <w:placeholder>
            <w:docPart w:val="0AF019034462493F8B2B731B2DF2089F"/>
          </w:placeholder>
          <w:showingPlcHdr/>
          <w:text/>
        </w:sdtPr>
        <w:sdtEndPr/>
        <w:sdtContent>
          <w:r w:rsidR="00030BE4" w:rsidRPr="003D71C7">
            <w:rPr>
              <w:rFonts w:ascii="Arial" w:hAnsi="Arial" w:cs="Arial"/>
              <w:shd w:val="clear" w:color="auto" w:fill="BFBFBF" w:themeFill="accent5"/>
            </w:rPr>
            <w:tab/>
          </w:r>
        </w:sdtContent>
      </w:sdt>
    </w:p>
    <w:p w14:paraId="5AEA7E1C" w14:textId="17F0FC94" w:rsidR="009B1329" w:rsidRDefault="00B42672" w:rsidP="00030BE4">
      <w:pPr>
        <w:tabs>
          <w:tab w:val="left" w:pos="284"/>
          <w:tab w:val="left" w:pos="3612"/>
          <w:tab w:val="left" w:pos="3920"/>
          <w:tab w:val="left" w:pos="7100"/>
          <w:tab w:val="left" w:pos="7384"/>
          <w:tab w:val="left" w:pos="9639"/>
        </w:tabs>
        <w:spacing w:after="0" w:line="240" w:lineRule="auto"/>
        <w:ind w:righ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301257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CA9">
            <w:rPr>
              <w:rFonts w:ascii="MS Gothic" w:eastAsia="MS Gothic" w:hAnsi="MS Gothic" w:cs="Arial" w:hint="eastAsia"/>
            </w:rPr>
            <w:t>☐</w:t>
          </w:r>
        </w:sdtContent>
      </w:sdt>
      <w:r w:rsidR="009B1329" w:rsidRPr="00830590">
        <w:rPr>
          <w:rFonts w:ascii="Arial" w:hAnsi="Arial" w:cs="Arial"/>
        </w:rPr>
        <w:tab/>
        <w:t>gefährdeter Erfolg QV</w:t>
      </w:r>
      <w:r w:rsidR="009B1329" w:rsidRPr="0083059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705469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4B3">
            <w:rPr>
              <w:rFonts w:ascii="MS Gothic" w:eastAsia="MS Gothic" w:hAnsi="MS Gothic" w:cs="Arial" w:hint="eastAsia"/>
            </w:rPr>
            <w:t>☐</w:t>
          </w:r>
        </w:sdtContent>
      </w:sdt>
      <w:r w:rsidR="009B1329" w:rsidRPr="00830590">
        <w:rPr>
          <w:rFonts w:ascii="Arial" w:hAnsi="Arial" w:cs="Arial"/>
        </w:rPr>
        <w:tab/>
        <w:t>häufige Absenzen</w:t>
      </w:r>
      <w:r w:rsidR="009B1329" w:rsidRPr="0083059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588085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844">
            <w:rPr>
              <w:rFonts w:ascii="MS Gothic" w:eastAsia="MS Gothic" w:hAnsi="MS Gothic" w:cs="Arial" w:hint="eastAsia"/>
            </w:rPr>
            <w:t>☐</w:t>
          </w:r>
        </w:sdtContent>
      </w:sdt>
      <w:r w:rsidR="009B1329" w:rsidRPr="0083059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Weitere Angabe"/>
          <w:tag w:val="Weitere Angabe"/>
          <w:id w:val="-539279231"/>
          <w:lock w:val="sdtLocked"/>
          <w:placeholder>
            <w:docPart w:val="AD913716C4B342CEBEA21559CB60F781"/>
          </w:placeholder>
          <w:showingPlcHdr/>
          <w:text/>
        </w:sdtPr>
        <w:sdtEndPr/>
        <w:sdtContent>
          <w:r w:rsidR="00030BE4" w:rsidRPr="003D71C7">
            <w:rPr>
              <w:rStyle w:val="Platzhaltertext"/>
              <w:shd w:val="clear" w:color="auto" w:fill="BFBFBF" w:themeFill="accent5"/>
            </w:rPr>
            <w:tab/>
          </w:r>
        </w:sdtContent>
      </w:sdt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401"/>
        <w:gridCol w:w="3402"/>
        <w:gridCol w:w="3402"/>
      </w:tblGrid>
      <w:tr w:rsidR="00944690" w:rsidRPr="00E35DC8" w14:paraId="6A7726BF" w14:textId="77777777" w:rsidTr="00737B69">
        <w:tc>
          <w:tcPr>
            <w:tcW w:w="3401" w:type="dxa"/>
          </w:tcPr>
          <w:p w14:paraId="41B56CE7" w14:textId="61209B25" w:rsidR="00944690" w:rsidRPr="00E35DC8" w:rsidRDefault="00944690" w:rsidP="00E35DC8">
            <w:pPr>
              <w:tabs>
                <w:tab w:val="left" w:pos="3388"/>
                <w:tab w:val="left" w:pos="3808"/>
                <w:tab w:val="left" w:pos="5012"/>
                <w:tab w:val="left" w:pos="6440"/>
                <w:tab w:val="left" w:pos="8148"/>
                <w:tab w:val="right" w:pos="9656"/>
              </w:tabs>
              <w:spacing w:before="360" w:after="0" w:line="240" w:lineRule="auto"/>
              <w:ind w:right="-17"/>
              <w:rPr>
                <w:rFonts w:ascii="Arial Black" w:hAnsi="Arial Black" w:cs="Arial"/>
                <w:bCs/>
              </w:rPr>
            </w:pPr>
            <w:r w:rsidRPr="00E35DC8">
              <w:rPr>
                <w:rFonts w:ascii="Arial Black" w:hAnsi="Arial Black" w:cs="Arial"/>
                <w:bCs/>
              </w:rPr>
              <w:t>Fach / Modul / Lehrperson</w:t>
            </w:r>
          </w:p>
        </w:tc>
        <w:tc>
          <w:tcPr>
            <w:tcW w:w="3402" w:type="dxa"/>
          </w:tcPr>
          <w:p w14:paraId="681FA5AB" w14:textId="22988EE5" w:rsidR="00944690" w:rsidRPr="00E35DC8" w:rsidRDefault="00C329B7" w:rsidP="00E35DC8">
            <w:pPr>
              <w:tabs>
                <w:tab w:val="left" w:pos="3388"/>
                <w:tab w:val="left" w:pos="3808"/>
                <w:tab w:val="left" w:pos="5012"/>
                <w:tab w:val="left" w:pos="6440"/>
                <w:tab w:val="left" w:pos="8148"/>
                <w:tab w:val="right" w:pos="9656"/>
              </w:tabs>
              <w:spacing w:before="360" w:line="240" w:lineRule="auto"/>
              <w:ind w:right="-17"/>
              <w:rPr>
                <w:rFonts w:ascii="Arial Black" w:hAnsi="Arial Black" w:cs="Arial"/>
                <w:bCs/>
              </w:rPr>
            </w:pPr>
            <w:r w:rsidRPr="00E35DC8">
              <w:rPr>
                <w:rFonts w:ascii="Arial Black" w:hAnsi="Arial Black" w:cs="Arial"/>
                <w:bCs/>
              </w:rPr>
              <w:t>Prüfungsnoten im laufenden Semester</w:t>
            </w:r>
          </w:p>
        </w:tc>
        <w:tc>
          <w:tcPr>
            <w:tcW w:w="3402" w:type="dxa"/>
          </w:tcPr>
          <w:p w14:paraId="21238377" w14:textId="5E3259F6" w:rsidR="00944690" w:rsidRPr="00E35DC8" w:rsidRDefault="00C329B7" w:rsidP="00E35DC8">
            <w:pPr>
              <w:tabs>
                <w:tab w:val="left" w:pos="3388"/>
                <w:tab w:val="left" w:pos="3808"/>
                <w:tab w:val="left" w:pos="5012"/>
                <w:tab w:val="left" w:pos="6440"/>
                <w:tab w:val="left" w:pos="8148"/>
                <w:tab w:val="right" w:pos="9656"/>
              </w:tabs>
              <w:spacing w:before="360" w:after="0" w:line="240" w:lineRule="auto"/>
              <w:ind w:right="-17"/>
              <w:rPr>
                <w:rFonts w:ascii="Arial Black" w:hAnsi="Arial Black" w:cs="Arial"/>
                <w:bCs/>
              </w:rPr>
            </w:pPr>
            <w:r w:rsidRPr="00E35DC8">
              <w:rPr>
                <w:rFonts w:ascii="Arial Black" w:hAnsi="Arial Black" w:cs="Arial"/>
                <w:bCs/>
              </w:rPr>
              <w:t>Bemerkungen</w:t>
            </w:r>
          </w:p>
        </w:tc>
      </w:tr>
      <w:tr w:rsidR="00EE44E1" w:rsidRPr="00EE44E1" w14:paraId="2AF87576" w14:textId="77777777" w:rsidTr="00004557">
        <w:trPr>
          <w:trHeight w:val="397"/>
        </w:trPr>
        <w:sdt>
          <w:sdtPr>
            <w:rPr>
              <w:rFonts w:ascii="Arial" w:hAnsi="Arial" w:cs="Arial"/>
              <w:bCs/>
              <w:shd w:val="clear" w:color="auto" w:fill="CCCCCC" w:themeFill="text2" w:themeFillTint="33"/>
            </w:rPr>
            <w:id w:val="-1283954333"/>
            <w:lock w:val="sdtLocked"/>
            <w:placeholder>
              <w:docPart w:val="E2171478DB2848938299D61D409CF746"/>
            </w:placeholder>
            <w:text/>
          </w:sdtPr>
          <w:sdtEndPr>
            <w:rPr>
              <w:shd w:val="clear" w:color="auto" w:fill="auto"/>
            </w:rPr>
          </w:sdtEndPr>
          <w:sdtContent>
            <w:tc>
              <w:tcPr>
                <w:tcW w:w="3401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CCCCCC" w:themeFill="text2" w:themeFillTint="33"/>
              </w:tcPr>
              <w:p w14:paraId="2401552A" w14:textId="258FA5D6" w:rsidR="00EE44E1" w:rsidRPr="00EE44E1" w:rsidRDefault="00B774C8" w:rsidP="00FE119F">
                <w:pPr>
                  <w:tabs>
                    <w:tab w:val="right" w:pos="2835"/>
                  </w:tabs>
                  <w:spacing w:after="0" w:line="240" w:lineRule="auto"/>
                  <w:ind w:right="142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  <w:t>Mathe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804079294"/>
            <w:lock w:val="sdtLocked"/>
            <w:placeholder>
              <w:docPart w:val="2E18A3C29F204BE59020C24A0F1B8EA0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CCCC" w:themeFill="text2" w:themeFillTint="33"/>
              </w:tcPr>
              <w:p w14:paraId="622CF191" w14:textId="2ABF6682" w:rsidR="00EE44E1" w:rsidRPr="00EE44E1" w:rsidRDefault="00FE119F" w:rsidP="00FE119F">
                <w:pPr>
                  <w:tabs>
                    <w:tab w:val="right" w:pos="6237"/>
                  </w:tabs>
                  <w:spacing w:after="0" w:line="240" w:lineRule="auto"/>
                  <w:ind w:right="136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ab/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992986577"/>
            <w:lock w:val="sdtLocked"/>
            <w:placeholder>
              <w:docPart w:val="636E343A67034BCAB95EF5B6A6F3ABC5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CCCCCC" w:themeFill="text2" w:themeFillTint="33"/>
              </w:tcPr>
              <w:p w14:paraId="713C2230" w14:textId="7E9F70B8" w:rsidR="00EE44E1" w:rsidRPr="00EE44E1" w:rsidRDefault="00FE119F" w:rsidP="00FE119F">
                <w:pPr>
                  <w:tabs>
                    <w:tab w:val="right" w:pos="8505"/>
                  </w:tabs>
                  <w:spacing w:after="0" w:line="240" w:lineRule="auto"/>
                  <w:ind w:right="147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ab/>
                </w:r>
              </w:p>
            </w:tc>
          </w:sdtContent>
        </w:sdt>
      </w:tr>
      <w:tr w:rsidR="00640967" w:rsidRPr="00FE119F" w14:paraId="3B4747E6" w14:textId="77777777" w:rsidTr="00004557">
        <w:trPr>
          <w:trHeight w:val="397"/>
        </w:trPr>
        <w:sdt>
          <w:sdtPr>
            <w:rPr>
              <w:rFonts w:ascii="Arial" w:hAnsi="Arial" w:cs="Arial"/>
              <w:bCs/>
              <w:shd w:val="clear" w:color="auto" w:fill="CCCCCC" w:themeFill="text2" w:themeFillTint="33"/>
            </w:rPr>
            <w:id w:val="-341476711"/>
            <w:lock w:val="sdtLocked"/>
            <w:placeholder>
              <w:docPart w:val="CA6070C240154996BE1470C3A5B8617F"/>
            </w:placeholder>
            <w:showingPlcHdr/>
            <w:text/>
          </w:sdtPr>
          <w:sdtEndPr/>
          <w:sdtContent>
            <w:tc>
              <w:tcPr>
                <w:tcW w:w="340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CCCC" w:themeFill="text2" w:themeFillTint="33"/>
              </w:tcPr>
              <w:p w14:paraId="35741702" w14:textId="23BC2C46" w:rsidR="00640967" w:rsidRPr="00FE119F" w:rsidRDefault="00FE119F" w:rsidP="00FE119F">
                <w:pPr>
                  <w:tabs>
                    <w:tab w:val="right" w:pos="2835"/>
                  </w:tabs>
                  <w:spacing w:after="0" w:line="240" w:lineRule="auto"/>
                  <w:ind w:right="142"/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</w:pPr>
                <w:r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  <w:tab/>
                </w:r>
              </w:p>
            </w:tc>
          </w:sdtContent>
        </w:sdt>
        <w:sdt>
          <w:sdtPr>
            <w:rPr>
              <w:rFonts w:ascii="Arial" w:hAnsi="Arial" w:cs="Arial"/>
              <w:bCs/>
              <w:shd w:val="clear" w:color="auto" w:fill="CCCCCC" w:themeFill="text2" w:themeFillTint="33"/>
            </w:rPr>
            <w:id w:val="-653520775"/>
            <w:lock w:val="sdtLocked"/>
            <w:placeholder>
              <w:docPart w:val="D5A60C381DC8470CB529CDEA940776CE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CCCC" w:themeFill="text2" w:themeFillTint="33"/>
              </w:tcPr>
              <w:p w14:paraId="41A388FC" w14:textId="04FB3BAC" w:rsidR="00640967" w:rsidRPr="00FE119F" w:rsidRDefault="00FE119F" w:rsidP="00FE119F">
                <w:pPr>
                  <w:tabs>
                    <w:tab w:val="right" w:pos="6237"/>
                  </w:tabs>
                  <w:spacing w:after="0" w:line="240" w:lineRule="auto"/>
                  <w:ind w:right="142"/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</w:pPr>
                <w:r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  <w:tab/>
                </w:r>
              </w:p>
            </w:tc>
          </w:sdtContent>
        </w:sdt>
        <w:sdt>
          <w:sdtPr>
            <w:rPr>
              <w:rFonts w:ascii="Arial" w:hAnsi="Arial" w:cs="Arial"/>
              <w:bCs/>
              <w:shd w:val="clear" w:color="auto" w:fill="CCCCCC" w:themeFill="text2" w:themeFillTint="33"/>
            </w:rPr>
            <w:id w:val="-48462097"/>
            <w:lock w:val="sdtLocked"/>
            <w:placeholder>
              <w:docPart w:val="70B1DD5BC3D44FC59AE51F3545531C55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CCCCCC" w:themeFill="text2" w:themeFillTint="33"/>
              </w:tcPr>
              <w:p w14:paraId="39CAFC8C" w14:textId="352CD87A" w:rsidR="00640967" w:rsidRPr="00FE119F" w:rsidRDefault="00FE119F" w:rsidP="00FE119F">
                <w:pPr>
                  <w:tabs>
                    <w:tab w:val="right" w:pos="8505"/>
                  </w:tabs>
                  <w:spacing w:after="0" w:line="240" w:lineRule="auto"/>
                  <w:ind w:right="142"/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</w:pPr>
                <w:r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  <w:tab/>
                </w:r>
              </w:p>
            </w:tc>
          </w:sdtContent>
        </w:sdt>
      </w:tr>
      <w:tr w:rsidR="00640967" w:rsidRPr="00FE119F" w14:paraId="34DDC38B" w14:textId="77777777" w:rsidTr="00004557">
        <w:trPr>
          <w:trHeight w:val="397"/>
        </w:trPr>
        <w:sdt>
          <w:sdtPr>
            <w:rPr>
              <w:rFonts w:ascii="Arial" w:hAnsi="Arial" w:cs="Arial"/>
              <w:bCs/>
              <w:shd w:val="clear" w:color="auto" w:fill="CCCCCC" w:themeFill="text2" w:themeFillTint="33"/>
            </w:rPr>
            <w:id w:val="473649931"/>
            <w:lock w:val="sdtLocked"/>
            <w:placeholder>
              <w:docPart w:val="3FEEEF428853497F8A9EE10D6189DB26"/>
            </w:placeholder>
            <w:showingPlcHdr/>
            <w:text/>
          </w:sdtPr>
          <w:sdtEndPr/>
          <w:sdtContent>
            <w:tc>
              <w:tcPr>
                <w:tcW w:w="3401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CCCCCC" w:themeFill="text2" w:themeFillTint="33"/>
              </w:tcPr>
              <w:p w14:paraId="636BCEB2" w14:textId="4D6336A4" w:rsidR="00640967" w:rsidRPr="00FE119F" w:rsidRDefault="00FE119F" w:rsidP="00FE119F">
                <w:pPr>
                  <w:tabs>
                    <w:tab w:val="right" w:pos="2835"/>
                  </w:tabs>
                  <w:spacing w:after="0" w:line="240" w:lineRule="auto"/>
                  <w:ind w:right="142"/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</w:pPr>
                <w:r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  <w:tab/>
                </w:r>
              </w:p>
            </w:tc>
          </w:sdtContent>
        </w:sdt>
        <w:sdt>
          <w:sdtPr>
            <w:rPr>
              <w:rFonts w:ascii="Arial" w:hAnsi="Arial" w:cs="Arial"/>
              <w:bCs/>
              <w:shd w:val="clear" w:color="auto" w:fill="CCCCCC" w:themeFill="text2" w:themeFillTint="33"/>
            </w:rPr>
            <w:id w:val="-317885074"/>
            <w:lock w:val="sdtLocked"/>
            <w:placeholder>
              <w:docPart w:val="D696212217DD426F99A6EA7EF16BB1EF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CCCCC" w:themeFill="text2" w:themeFillTint="33"/>
              </w:tcPr>
              <w:p w14:paraId="39E56CB0" w14:textId="542D9C72" w:rsidR="00640967" w:rsidRPr="00FE119F" w:rsidRDefault="00FE119F" w:rsidP="00FE119F">
                <w:pPr>
                  <w:tabs>
                    <w:tab w:val="right" w:pos="6237"/>
                  </w:tabs>
                  <w:spacing w:after="0" w:line="240" w:lineRule="auto"/>
                  <w:ind w:right="142"/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</w:pPr>
                <w:r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  <w:tab/>
                </w:r>
              </w:p>
            </w:tc>
          </w:sdtContent>
        </w:sdt>
        <w:sdt>
          <w:sdtPr>
            <w:rPr>
              <w:rFonts w:ascii="Arial" w:hAnsi="Arial" w:cs="Arial"/>
              <w:bCs/>
              <w:shd w:val="clear" w:color="auto" w:fill="CCCCCC" w:themeFill="text2" w:themeFillTint="33"/>
            </w:rPr>
            <w:id w:val="425624342"/>
            <w:lock w:val="sdtLocked"/>
            <w:placeholder>
              <w:docPart w:val="BAF91F99E59C4E5380BBBAEFE70F2938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CCCCCC" w:themeFill="text2" w:themeFillTint="33"/>
              </w:tcPr>
              <w:p w14:paraId="3187769A" w14:textId="702FC8E5" w:rsidR="00640967" w:rsidRPr="00FE119F" w:rsidRDefault="00FE119F" w:rsidP="00FE119F">
                <w:pPr>
                  <w:tabs>
                    <w:tab w:val="right" w:pos="8505"/>
                  </w:tabs>
                  <w:spacing w:after="0" w:line="240" w:lineRule="auto"/>
                  <w:ind w:right="142"/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</w:pPr>
                <w:r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  <w:tab/>
                </w:r>
              </w:p>
            </w:tc>
          </w:sdtContent>
        </w:sdt>
      </w:tr>
      <w:tr w:rsidR="005D7625" w:rsidRPr="00FE119F" w14:paraId="4A54BB85" w14:textId="77777777" w:rsidTr="00004557">
        <w:trPr>
          <w:trHeight w:val="397"/>
        </w:trPr>
        <w:sdt>
          <w:sdtPr>
            <w:rPr>
              <w:rFonts w:ascii="Arial" w:hAnsi="Arial" w:cs="Arial"/>
              <w:bCs/>
              <w:shd w:val="clear" w:color="auto" w:fill="CCCCCC" w:themeFill="text2" w:themeFillTint="33"/>
            </w:rPr>
            <w:id w:val="1384828300"/>
            <w:placeholder>
              <w:docPart w:val="E551F6EB06A24DF28FA136F63C78343A"/>
            </w:placeholder>
            <w:showingPlcHdr/>
            <w:text/>
          </w:sdtPr>
          <w:sdtEndPr/>
          <w:sdtContent>
            <w:tc>
              <w:tcPr>
                <w:tcW w:w="3401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CCCCCC" w:themeFill="text2" w:themeFillTint="33"/>
              </w:tcPr>
              <w:p w14:paraId="70D41109" w14:textId="5F30A399" w:rsidR="005D7625" w:rsidRPr="00FE119F" w:rsidRDefault="00FE119F" w:rsidP="00FE119F">
                <w:pPr>
                  <w:tabs>
                    <w:tab w:val="right" w:pos="2835"/>
                  </w:tabs>
                  <w:spacing w:after="0" w:line="240" w:lineRule="auto"/>
                  <w:ind w:right="142"/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</w:pPr>
                <w:r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  <w:tab/>
                </w:r>
              </w:p>
            </w:tc>
          </w:sdtContent>
        </w:sdt>
        <w:sdt>
          <w:sdtPr>
            <w:rPr>
              <w:rFonts w:ascii="Arial" w:hAnsi="Arial" w:cs="Arial"/>
              <w:bCs/>
              <w:shd w:val="clear" w:color="auto" w:fill="CCCCCC" w:themeFill="text2" w:themeFillTint="33"/>
            </w:rPr>
            <w:id w:val="476039450"/>
            <w:placeholder>
              <w:docPart w:val="1028BEC6B7FE46B28DCFB43721737ACD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CCCCCC" w:themeFill="text2" w:themeFillTint="33"/>
              </w:tcPr>
              <w:p w14:paraId="129E8A25" w14:textId="193359A1" w:rsidR="005D7625" w:rsidRPr="00FE119F" w:rsidRDefault="00FE119F" w:rsidP="00FE119F">
                <w:pPr>
                  <w:tabs>
                    <w:tab w:val="right" w:pos="6237"/>
                  </w:tabs>
                  <w:spacing w:after="0" w:line="240" w:lineRule="auto"/>
                  <w:ind w:right="142"/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</w:pPr>
                <w:r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  <w:tab/>
                </w:r>
              </w:p>
            </w:tc>
          </w:sdtContent>
        </w:sdt>
        <w:sdt>
          <w:sdtPr>
            <w:rPr>
              <w:rFonts w:ascii="Arial" w:hAnsi="Arial" w:cs="Arial"/>
              <w:bCs/>
              <w:shd w:val="clear" w:color="auto" w:fill="CCCCCC" w:themeFill="text2" w:themeFillTint="33"/>
            </w:rPr>
            <w:id w:val="407037837"/>
            <w:placeholder>
              <w:docPart w:val="B5FD7D9753D8436B874AE4A0891FB352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CCCCCC" w:themeFill="text2" w:themeFillTint="33"/>
              </w:tcPr>
              <w:p w14:paraId="67267B4A" w14:textId="6501C156" w:rsidR="005D7625" w:rsidRPr="00FE119F" w:rsidRDefault="00FE119F" w:rsidP="00FE119F">
                <w:pPr>
                  <w:tabs>
                    <w:tab w:val="right" w:pos="8505"/>
                  </w:tabs>
                  <w:spacing w:after="0" w:line="240" w:lineRule="auto"/>
                  <w:ind w:right="142"/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</w:pPr>
                <w:r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  <w:tab/>
                </w:r>
              </w:p>
            </w:tc>
          </w:sdtContent>
        </w:sdt>
      </w:tr>
    </w:tbl>
    <w:tbl>
      <w:tblPr>
        <w:tblW w:w="10206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4F2768" w:rsidRPr="00E35DC8" w14:paraId="5AEA7E53" w14:textId="77777777" w:rsidTr="00004557">
        <w:trPr>
          <w:trHeight w:val="227"/>
        </w:trPr>
        <w:tc>
          <w:tcPr>
            <w:tcW w:w="3402" w:type="dxa"/>
            <w:tcBorders>
              <w:bottom w:val="single" w:sz="4" w:space="0" w:color="auto"/>
            </w:tcBorders>
          </w:tcPr>
          <w:p w14:paraId="5AEA7E51" w14:textId="2436BA85" w:rsidR="004F2768" w:rsidRPr="00E35DC8" w:rsidRDefault="004F2768" w:rsidP="00E35DC8">
            <w:pPr>
              <w:spacing w:before="360" w:after="0" w:line="240" w:lineRule="auto"/>
              <w:rPr>
                <w:rFonts w:ascii="Arial Black" w:hAnsi="Arial Black" w:cs="Arial"/>
                <w:bCs/>
              </w:rPr>
            </w:pPr>
            <w:r w:rsidRPr="00E35DC8">
              <w:rPr>
                <w:rFonts w:ascii="Arial Black" w:hAnsi="Arial Black" w:cs="Arial"/>
                <w:bCs/>
              </w:rPr>
              <w:t>Lehrperson</w:t>
            </w:r>
            <w:r w:rsidR="008C1F86">
              <w:rPr>
                <w:rFonts w:ascii="Arial Black" w:hAnsi="Arial Black" w:cs="Arial"/>
                <w:bCs/>
              </w:rPr>
              <w:t>/en</w:t>
            </w:r>
            <w:r w:rsidRPr="00E35DC8">
              <w:rPr>
                <w:rFonts w:ascii="Arial Black" w:hAnsi="Arial Black" w:cs="Arial"/>
                <w:bCs/>
              </w:rPr>
              <w:t>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AEA7E52" w14:textId="6D3B01A0" w:rsidR="004F2768" w:rsidRPr="00E35DC8" w:rsidRDefault="004F2768" w:rsidP="00E35DC8">
            <w:pPr>
              <w:spacing w:before="360" w:after="0" w:line="240" w:lineRule="auto"/>
              <w:rPr>
                <w:rFonts w:ascii="Arial Black" w:hAnsi="Arial Black" w:cs="Arial"/>
                <w:bCs/>
              </w:rPr>
            </w:pPr>
            <w:r w:rsidRPr="00E35DC8">
              <w:rPr>
                <w:rFonts w:ascii="Arial Black" w:hAnsi="Arial Black" w:cs="Arial"/>
                <w:bCs/>
              </w:rPr>
              <w:t>Weitere Bemerkungen:</w:t>
            </w:r>
          </w:p>
        </w:tc>
      </w:tr>
      <w:tr w:rsidR="00F17725" w:rsidRPr="00830590" w14:paraId="1633594F" w14:textId="77777777" w:rsidTr="00004557">
        <w:trPr>
          <w:trHeight w:val="397"/>
        </w:trPr>
        <w:sdt>
          <w:sdtPr>
            <w:rPr>
              <w:rFonts w:ascii="Arial" w:hAnsi="Arial" w:cs="Arial"/>
              <w:bCs/>
            </w:rPr>
            <w:alias w:val="Lehrperson 1"/>
            <w:tag w:val="Lehrperson 1"/>
            <w:id w:val="461694100"/>
            <w:lock w:val="sdtLocked"/>
            <w:placeholder>
              <w:docPart w:val="67A28993B1434CEC9664AC5CEA890857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CCCC" w:themeFill="text2" w:themeFillTint="33"/>
              </w:tcPr>
              <w:p w14:paraId="6199F0C4" w14:textId="563E678B" w:rsidR="00F17725" w:rsidRPr="00F17725" w:rsidRDefault="00E13EB4" w:rsidP="00E13EB4">
                <w:pPr>
                  <w:tabs>
                    <w:tab w:val="left" w:pos="1134"/>
                  </w:tabs>
                  <w:spacing w:after="0" w:line="240" w:lineRule="auto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ab/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Weitere Bemerkungen"/>
            <w:tag w:val="Weitere Bemerkungen"/>
            <w:id w:val="1321550789"/>
            <w:placeholder>
              <w:docPart w:val="2C28A314710844B69B2E9D0A03E42DD7"/>
            </w:placeholder>
            <w:showingPlcHdr/>
          </w:sdtPr>
          <w:sdtEndPr/>
          <w:sdtContent>
            <w:tc>
              <w:tcPr>
                <w:tcW w:w="68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CCCC" w:themeFill="text2" w:themeFillTint="33"/>
              </w:tcPr>
              <w:p w14:paraId="69B66AFD" w14:textId="6D292764" w:rsidR="00F17725" w:rsidRPr="00F17725" w:rsidRDefault="007C6B55" w:rsidP="00E13EB4">
                <w:pPr>
                  <w:tabs>
                    <w:tab w:val="left" w:pos="8505"/>
                  </w:tabs>
                  <w:spacing w:after="0" w:line="240" w:lineRule="auto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ab/>
                </w:r>
              </w:p>
            </w:tc>
          </w:sdtContent>
        </w:sdt>
      </w:tr>
      <w:tr w:rsidR="00810AEA" w:rsidRPr="00830590" w14:paraId="54A2BBA0" w14:textId="77777777" w:rsidTr="00004557">
        <w:trPr>
          <w:trHeight w:val="397"/>
        </w:trPr>
        <w:sdt>
          <w:sdtPr>
            <w:rPr>
              <w:rFonts w:ascii="Arial" w:hAnsi="Arial" w:cs="Arial"/>
              <w:bCs/>
            </w:rPr>
            <w:alias w:val="Lehrperson 2"/>
            <w:tag w:val="Lehrperson 2"/>
            <w:id w:val="1356230437"/>
            <w:lock w:val="sdtLocked"/>
            <w:placeholder>
              <w:docPart w:val="551AF0AD9CF84DF5BDD2B67ACE306D07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CCCC" w:themeFill="text2" w:themeFillTint="33"/>
              </w:tcPr>
              <w:p w14:paraId="030CB8F3" w14:textId="3DD0EBBF" w:rsidR="00810AEA" w:rsidRDefault="007C6B55" w:rsidP="004F2768">
                <w:pPr>
                  <w:spacing w:after="0" w:line="240" w:lineRule="auto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ab/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Weitere Bemerkungen"/>
            <w:id w:val="1716159784"/>
            <w:lock w:val="sdtLocked"/>
            <w:placeholder>
              <w:docPart w:val="E4296B68B0E843FCA2EB7523FF060738"/>
            </w:placeholder>
            <w:showingPlcHdr/>
            <w:text/>
          </w:sdtPr>
          <w:sdtEndPr/>
          <w:sdtContent>
            <w:tc>
              <w:tcPr>
                <w:tcW w:w="68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CCCC" w:themeFill="text2" w:themeFillTint="33"/>
              </w:tcPr>
              <w:p w14:paraId="1A1FE50C" w14:textId="12F0E019" w:rsidR="00810AEA" w:rsidRDefault="007C6B55" w:rsidP="00E13EB4">
                <w:pPr>
                  <w:tabs>
                    <w:tab w:val="left" w:pos="6804"/>
                  </w:tabs>
                  <w:spacing w:after="0" w:line="240" w:lineRule="auto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ab/>
                </w:r>
              </w:p>
            </w:tc>
          </w:sdtContent>
        </w:sdt>
      </w:tr>
      <w:tr w:rsidR="00810AEA" w:rsidRPr="00830590" w14:paraId="6925344D" w14:textId="77777777" w:rsidTr="00004557">
        <w:trPr>
          <w:trHeight w:val="397"/>
        </w:trPr>
        <w:sdt>
          <w:sdtPr>
            <w:rPr>
              <w:rFonts w:ascii="Arial" w:hAnsi="Arial" w:cs="Arial"/>
              <w:bCs/>
            </w:rPr>
            <w:alias w:val="Lehrperson 3"/>
            <w:tag w:val="Lehrperson 3"/>
            <w:id w:val="-55016619"/>
            <w:lock w:val="sdtLocked"/>
            <w:placeholder>
              <w:docPart w:val="C58AAEA24F6B4270BA4B661474567B8F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CCCC" w:themeFill="text2" w:themeFillTint="33"/>
              </w:tcPr>
              <w:p w14:paraId="7941F969" w14:textId="33C04B29" w:rsidR="00810AEA" w:rsidRDefault="00E13EB4" w:rsidP="004F2768">
                <w:pPr>
                  <w:spacing w:after="0" w:line="240" w:lineRule="auto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ab/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Weitere Bemerkungen"/>
            <w:tag w:val="Weitere Bemerkungen"/>
            <w:id w:val="-41523857"/>
            <w:lock w:val="sdtLocked"/>
            <w:placeholder>
              <w:docPart w:val="64408D4286494DB49375FEE56FB61479"/>
            </w:placeholder>
            <w:showingPlcHdr/>
            <w:text/>
          </w:sdtPr>
          <w:sdtEndPr/>
          <w:sdtContent>
            <w:tc>
              <w:tcPr>
                <w:tcW w:w="68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CCCC" w:themeFill="text2" w:themeFillTint="33"/>
              </w:tcPr>
              <w:p w14:paraId="730A31CB" w14:textId="4F7B03AF" w:rsidR="00810AEA" w:rsidRDefault="00E13EB4" w:rsidP="00E13EB4">
                <w:pPr>
                  <w:tabs>
                    <w:tab w:val="left" w:pos="6804"/>
                  </w:tabs>
                  <w:spacing w:after="0" w:line="240" w:lineRule="auto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ab/>
                </w:r>
              </w:p>
            </w:tc>
          </w:sdtContent>
        </w:sdt>
      </w:tr>
      <w:tr w:rsidR="005D7625" w:rsidRPr="00830590" w14:paraId="20077754" w14:textId="77777777" w:rsidTr="00004557">
        <w:trPr>
          <w:trHeight w:val="397"/>
        </w:trPr>
        <w:sdt>
          <w:sdtPr>
            <w:rPr>
              <w:rFonts w:ascii="Arial" w:hAnsi="Arial" w:cs="Arial"/>
              <w:bCs/>
            </w:rPr>
            <w:alias w:val="Lehrperson 4"/>
            <w:tag w:val="Lehrperson 4"/>
            <w:id w:val="409193875"/>
            <w:placeholder>
              <w:docPart w:val="0BA80D09805C429686441972FAC9B476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CCCC" w:themeFill="text2" w:themeFillTint="33"/>
              </w:tcPr>
              <w:p w14:paraId="51C3724D" w14:textId="3B359197" w:rsidR="005D7625" w:rsidRDefault="00E13EB4" w:rsidP="004F2768">
                <w:pPr>
                  <w:spacing w:after="0" w:line="240" w:lineRule="auto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ab/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Weitere Bemerkungen"/>
            <w:tag w:val="Weitere Bemerkungen"/>
            <w:id w:val="1266414653"/>
            <w:placeholder>
              <w:docPart w:val="9D6D3D40F355402193870A7E7D259406"/>
            </w:placeholder>
            <w:showingPlcHdr/>
            <w:text/>
          </w:sdtPr>
          <w:sdtEndPr/>
          <w:sdtContent>
            <w:tc>
              <w:tcPr>
                <w:tcW w:w="68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CCCCC" w:themeFill="text2" w:themeFillTint="33"/>
              </w:tcPr>
              <w:p w14:paraId="5204DFB8" w14:textId="7BD9415E" w:rsidR="005D7625" w:rsidRDefault="00E13EB4" w:rsidP="00E13EB4">
                <w:pPr>
                  <w:tabs>
                    <w:tab w:val="left" w:pos="6804"/>
                  </w:tabs>
                  <w:spacing w:after="0" w:line="240" w:lineRule="auto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ab/>
                </w:r>
              </w:p>
            </w:tc>
          </w:sdtContent>
        </w:sdt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5"/>
      </w:tblGrid>
      <w:tr w:rsidR="004B333A" w:rsidRPr="00E35DC8" w14:paraId="5DBBD2A5" w14:textId="77777777" w:rsidTr="00004557">
        <w:tc>
          <w:tcPr>
            <w:tcW w:w="10205" w:type="dxa"/>
            <w:tcBorders>
              <w:top w:val="single" w:sz="4" w:space="0" w:color="auto"/>
            </w:tcBorders>
          </w:tcPr>
          <w:p w14:paraId="1150A44D" w14:textId="34AD55ED" w:rsidR="004B333A" w:rsidRPr="00E35DC8" w:rsidRDefault="00782755" w:rsidP="00E35DC8">
            <w:pPr>
              <w:tabs>
                <w:tab w:val="right" w:pos="9656"/>
              </w:tabs>
              <w:spacing w:before="360" w:after="0" w:line="240" w:lineRule="auto"/>
              <w:ind w:right="-17"/>
              <w:rPr>
                <w:rFonts w:ascii="Arial Black" w:hAnsi="Arial Black" w:cs="Arial"/>
                <w:bCs/>
              </w:rPr>
            </w:pPr>
            <w:r w:rsidRPr="00E35DC8">
              <w:rPr>
                <w:rFonts w:ascii="Arial Black" w:hAnsi="Arial Black" w:cs="Arial"/>
                <w:bCs/>
              </w:rPr>
              <w:t>Bisherige Kontakte seitens der Lehrpersonen:</w:t>
            </w:r>
          </w:p>
        </w:tc>
      </w:tr>
      <w:tr w:rsidR="00782755" w:rsidRPr="00DF40A6" w14:paraId="0A1270C5" w14:textId="77777777" w:rsidTr="00004557">
        <w:trPr>
          <w:trHeight w:val="397"/>
        </w:trPr>
        <w:sdt>
          <w:sdtPr>
            <w:rPr>
              <w:rFonts w:ascii="Arial" w:hAnsi="Arial" w:cs="Arial"/>
              <w:bCs/>
            </w:rPr>
            <w:id w:val="174543458"/>
            <w:lock w:val="sdtLocked"/>
            <w:placeholder>
              <w:docPart w:val="FC3D3C98D0F14B8C830A09CA959F5C33"/>
            </w:placeholder>
            <w:showingPlcHdr/>
            <w:text/>
          </w:sdtPr>
          <w:sdtEndPr/>
          <w:sdtContent>
            <w:tc>
              <w:tcPr>
                <w:tcW w:w="10205" w:type="dxa"/>
                <w:shd w:val="clear" w:color="auto" w:fill="CCCCCC" w:themeFill="text2" w:themeFillTint="33"/>
              </w:tcPr>
              <w:p w14:paraId="653053F9" w14:textId="4B059D61" w:rsidR="00782755" w:rsidRPr="00DF40A6" w:rsidRDefault="00004557" w:rsidP="00004557">
                <w:pPr>
                  <w:tabs>
                    <w:tab w:val="right" w:pos="9356"/>
                  </w:tabs>
                  <w:spacing w:after="0" w:line="240" w:lineRule="auto"/>
                  <w:ind w:right="147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Cs/>
                  </w:rPr>
                  <w:tab/>
                </w:r>
              </w:p>
            </w:tc>
          </w:sdtContent>
        </w:sdt>
      </w:tr>
    </w:tbl>
    <w:p w14:paraId="5AEA7E58" w14:textId="02A34625" w:rsidR="009B1329" w:rsidRDefault="009B1329" w:rsidP="00004557">
      <w:pPr>
        <w:tabs>
          <w:tab w:val="right" w:pos="9656"/>
        </w:tabs>
        <w:spacing w:before="120" w:after="120" w:line="240" w:lineRule="auto"/>
        <w:ind w:right="-17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1623"/>
        <w:gridCol w:w="210"/>
        <w:gridCol w:w="5397"/>
        <w:gridCol w:w="283"/>
        <w:gridCol w:w="2693"/>
      </w:tblGrid>
      <w:tr w:rsidR="00323B35" w:rsidRPr="00D65C1D" w14:paraId="11178EA5" w14:textId="77777777" w:rsidTr="002C7BC1">
        <w:tc>
          <w:tcPr>
            <w:tcW w:w="1623" w:type="dxa"/>
          </w:tcPr>
          <w:p w14:paraId="27B622B6" w14:textId="11896887" w:rsidR="00323B35" w:rsidRPr="00E35DC8" w:rsidRDefault="00D65C1D" w:rsidP="00323B35">
            <w:pPr>
              <w:tabs>
                <w:tab w:val="right" w:pos="9656"/>
              </w:tabs>
              <w:spacing w:before="60" w:line="240" w:lineRule="auto"/>
              <w:ind w:right="-17"/>
              <w:rPr>
                <w:rFonts w:ascii="Arial Black" w:hAnsi="Arial Black" w:cs="Arial"/>
                <w:bCs/>
              </w:rPr>
            </w:pPr>
            <w:r w:rsidRPr="00E35DC8">
              <w:rPr>
                <w:rFonts w:ascii="Arial Black" w:hAnsi="Arial Black" w:cs="Arial"/>
                <w:bCs/>
                <w:sz w:val="20"/>
                <w:szCs w:val="20"/>
              </w:rPr>
              <w:t>Empfehlungen:</w:t>
            </w:r>
          </w:p>
        </w:tc>
        <w:sdt>
          <w:sdtPr>
            <w:rPr>
              <w:rFonts w:ascii="Arial" w:hAnsi="Arial" w:cs="Arial"/>
              <w:bCs/>
            </w:rPr>
            <w:id w:val="58334450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" w:type="dxa"/>
              </w:tcPr>
              <w:p w14:paraId="115E6FFE" w14:textId="2C9962E4" w:rsidR="00323B35" w:rsidRPr="00D84568" w:rsidRDefault="00914B2B" w:rsidP="00323B35">
                <w:pPr>
                  <w:tabs>
                    <w:tab w:val="right" w:pos="9656"/>
                  </w:tabs>
                  <w:spacing w:before="60" w:line="240" w:lineRule="auto"/>
                  <w:ind w:right="-17"/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5397" w:type="dxa"/>
          </w:tcPr>
          <w:p w14:paraId="6EFB2EE0" w14:textId="1FA94842" w:rsidR="00323B35" w:rsidRPr="001863A6" w:rsidRDefault="001863A6" w:rsidP="00323B35">
            <w:pPr>
              <w:tabs>
                <w:tab w:val="right" w:pos="9656"/>
              </w:tabs>
              <w:spacing w:before="60" w:line="240" w:lineRule="auto"/>
              <w:ind w:right="-17"/>
              <w:rPr>
                <w:rFonts w:ascii="Arial" w:hAnsi="Arial" w:cs="Arial"/>
                <w:bCs/>
              </w:rPr>
            </w:pPr>
            <w:r w:rsidRPr="001863A6">
              <w:rPr>
                <w:rFonts w:ascii="Arial" w:hAnsi="Arial" w:cs="Arial"/>
                <w:bCs/>
              </w:rPr>
              <w:t>Umteilung</w:t>
            </w:r>
            <w:r w:rsidR="00E41D82">
              <w:rPr>
                <w:rFonts w:ascii="Arial" w:hAnsi="Arial" w:cs="Arial"/>
                <w:bCs/>
              </w:rPr>
              <w:t>/Zurückstufung prüfen</w:t>
            </w:r>
          </w:p>
        </w:tc>
        <w:sdt>
          <w:sdtPr>
            <w:rPr>
              <w:rFonts w:ascii="Arial" w:hAnsi="Arial" w:cs="Arial"/>
              <w:bCs/>
            </w:rPr>
            <w:id w:val="-109955411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35422BC8" w14:textId="719008E6" w:rsidR="00323B35" w:rsidRPr="001863A6" w:rsidRDefault="009B6CE2" w:rsidP="00323B35">
                <w:pPr>
                  <w:tabs>
                    <w:tab w:val="right" w:pos="9656"/>
                  </w:tabs>
                  <w:spacing w:before="60" w:line="240" w:lineRule="auto"/>
                  <w:ind w:right="-17"/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Freitext"/>
            <w:tag w:val="Freitext"/>
            <w:id w:val="688030976"/>
            <w:lock w:val="sdtLocked"/>
            <w:placeholder>
              <w:docPart w:val="72C0D101D1CC4F4B8A5413750682A63B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46965A6B" w14:textId="51E8AB98" w:rsidR="00323B35" w:rsidRPr="001863A6" w:rsidRDefault="002C7BC1" w:rsidP="002C7BC1">
                <w:pPr>
                  <w:tabs>
                    <w:tab w:val="right" w:pos="6237"/>
                  </w:tabs>
                  <w:spacing w:before="60" w:line="240" w:lineRule="auto"/>
                  <w:ind w:right="-17"/>
                  <w:rPr>
                    <w:rFonts w:ascii="Arial" w:hAnsi="Arial" w:cs="Arial"/>
                    <w:bCs/>
                  </w:rPr>
                </w:pPr>
                <w:r w:rsidRPr="002C7BC1"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  <w:tab/>
                </w:r>
              </w:p>
            </w:tc>
          </w:sdtContent>
        </w:sdt>
      </w:tr>
      <w:tr w:rsidR="005D16AF" w:rsidRPr="00D65C1D" w14:paraId="058A83C0" w14:textId="77777777" w:rsidTr="002C7BC1">
        <w:tc>
          <w:tcPr>
            <w:tcW w:w="1623" w:type="dxa"/>
          </w:tcPr>
          <w:p w14:paraId="71155504" w14:textId="77777777" w:rsidR="005D16AF" w:rsidRPr="00D65C1D" w:rsidRDefault="005D16AF" w:rsidP="00323B35">
            <w:pPr>
              <w:tabs>
                <w:tab w:val="right" w:pos="9656"/>
              </w:tabs>
              <w:spacing w:before="60" w:line="240" w:lineRule="auto"/>
              <w:ind w:right="-17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MS Gothic" w:eastAsia="MS Gothic" w:hAnsi="MS Gothic" w:cs="Arial" w:hint="eastAsia"/>
              <w:bCs/>
            </w:rPr>
            <w:id w:val="-174001010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" w:type="dxa"/>
              </w:tcPr>
              <w:p w14:paraId="5A6B7A6E" w14:textId="1EE974F9" w:rsidR="005D16AF" w:rsidRPr="00D84568" w:rsidRDefault="009B6CE2" w:rsidP="00323B35">
                <w:pPr>
                  <w:tabs>
                    <w:tab w:val="right" w:pos="9656"/>
                  </w:tabs>
                  <w:spacing w:before="60" w:line="240" w:lineRule="auto"/>
                  <w:ind w:right="-17"/>
                  <w:rPr>
                    <w:rFonts w:ascii="MS Gothic" w:eastAsia="MS Gothic" w:hAnsi="MS Gothic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5397" w:type="dxa"/>
          </w:tcPr>
          <w:p w14:paraId="6844B117" w14:textId="65D07646" w:rsidR="005D16AF" w:rsidRPr="001863A6" w:rsidRDefault="00D544AE" w:rsidP="00323B35">
            <w:pPr>
              <w:tabs>
                <w:tab w:val="right" w:pos="9656"/>
              </w:tabs>
              <w:spacing w:before="60" w:line="240" w:lineRule="auto"/>
              <w:ind w:right="-1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Berufswahl überprüfen</w:t>
            </w:r>
          </w:p>
        </w:tc>
        <w:sdt>
          <w:sdtPr>
            <w:rPr>
              <w:rFonts w:ascii="MS Gothic" w:eastAsia="MS Gothic" w:hAnsi="MS Gothic" w:cs="Arial" w:hint="eastAsia"/>
              <w:bCs/>
            </w:rPr>
            <w:id w:val="-84408260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2E4AA51C" w14:textId="58CFDC9E" w:rsidR="005D16AF" w:rsidRDefault="00520664" w:rsidP="00323B35">
                <w:pPr>
                  <w:tabs>
                    <w:tab w:val="right" w:pos="9656"/>
                  </w:tabs>
                  <w:spacing w:before="60" w:line="240" w:lineRule="auto"/>
                  <w:ind w:right="-17"/>
                  <w:rPr>
                    <w:rFonts w:ascii="MS Gothic" w:eastAsia="MS Gothic" w:hAnsi="MS Gothic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alias w:val="Freitext"/>
            <w:tag w:val="Freitext"/>
            <w:id w:val="1682931036"/>
            <w:lock w:val="sdtLocked"/>
            <w:placeholder>
              <w:docPart w:val="ED7A0391359643089FA34804651FA954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00ACF047" w14:textId="660BD4E3" w:rsidR="005D16AF" w:rsidRPr="001863A6" w:rsidRDefault="002C7BC1" w:rsidP="00030BE4">
                <w:pPr>
                  <w:tabs>
                    <w:tab w:val="right" w:pos="6237"/>
                  </w:tabs>
                  <w:spacing w:before="60" w:line="240" w:lineRule="auto"/>
                  <w:ind w:right="-17"/>
                  <w:rPr>
                    <w:rFonts w:ascii="Arial" w:hAnsi="Arial" w:cs="Arial"/>
                    <w:bCs/>
                  </w:rPr>
                </w:pPr>
                <w:r w:rsidRPr="002C7BC1">
                  <w:rPr>
                    <w:rFonts w:ascii="Arial" w:hAnsi="Arial" w:cs="Arial"/>
                    <w:bCs/>
                    <w:shd w:val="clear" w:color="auto" w:fill="CCCCCC" w:themeFill="text2" w:themeFillTint="33"/>
                  </w:rPr>
                  <w:tab/>
                </w:r>
              </w:p>
            </w:tc>
          </w:sdtContent>
        </w:sdt>
      </w:tr>
      <w:tr w:rsidR="00D544AE" w:rsidRPr="00D65C1D" w14:paraId="0B5E16E8" w14:textId="77777777" w:rsidTr="002C7BC1">
        <w:tc>
          <w:tcPr>
            <w:tcW w:w="1623" w:type="dxa"/>
          </w:tcPr>
          <w:p w14:paraId="7BDB313D" w14:textId="77777777" w:rsidR="00D544AE" w:rsidRPr="00D65C1D" w:rsidRDefault="00D544AE" w:rsidP="00323B35">
            <w:pPr>
              <w:tabs>
                <w:tab w:val="right" w:pos="9656"/>
              </w:tabs>
              <w:spacing w:before="60" w:line="240" w:lineRule="auto"/>
              <w:ind w:right="-17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MS Gothic" w:eastAsia="MS Gothic" w:hAnsi="MS Gothic" w:cs="Arial" w:hint="eastAsia"/>
              <w:bCs/>
            </w:rPr>
            <w:id w:val="-16450427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" w:type="dxa"/>
              </w:tcPr>
              <w:p w14:paraId="22FCF15D" w14:textId="7D0E6204" w:rsidR="00D544AE" w:rsidRDefault="009B6CE2" w:rsidP="00323B35">
                <w:pPr>
                  <w:tabs>
                    <w:tab w:val="right" w:pos="9656"/>
                  </w:tabs>
                  <w:spacing w:before="60" w:line="240" w:lineRule="auto"/>
                  <w:ind w:right="-17"/>
                  <w:rPr>
                    <w:rFonts w:ascii="MS Gothic" w:eastAsia="MS Gothic" w:hAnsi="MS Gothic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5397" w:type="dxa"/>
          </w:tcPr>
          <w:p w14:paraId="5CC44E88" w14:textId="0999F674" w:rsidR="00D544AE" w:rsidRDefault="00915DEF" w:rsidP="00323B35">
            <w:pPr>
              <w:tabs>
                <w:tab w:val="right" w:pos="9656"/>
              </w:tabs>
              <w:spacing w:before="60" w:line="240" w:lineRule="auto"/>
              <w:ind w:right="-1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Fördermassnahmen besprechen</w:t>
            </w:r>
          </w:p>
        </w:tc>
        <w:tc>
          <w:tcPr>
            <w:tcW w:w="283" w:type="dxa"/>
          </w:tcPr>
          <w:p w14:paraId="720597C3" w14:textId="77777777" w:rsidR="00D544AE" w:rsidRDefault="00D544AE" w:rsidP="00323B35">
            <w:pPr>
              <w:tabs>
                <w:tab w:val="right" w:pos="9656"/>
              </w:tabs>
              <w:spacing w:before="60" w:line="240" w:lineRule="auto"/>
              <w:ind w:right="-17"/>
              <w:rPr>
                <w:rFonts w:ascii="MS Gothic" w:eastAsia="MS Gothic" w:hAnsi="MS Gothic" w:cs="Arial"/>
                <w:bCs/>
              </w:rPr>
            </w:pPr>
          </w:p>
        </w:tc>
        <w:tc>
          <w:tcPr>
            <w:tcW w:w="2693" w:type="dxa"/>
          </w:tcPr>
          <w:p w14:paraId="5B9C044E" w14:textId="77777777" w:rsidR="00D544AE" w:rsidRPr="001863A6" w:rsidRDefault="00D544AE" w:rsidP="00323B35">
            <w:pPr>
              <w:tabs>
                <w:tab w:val="right" w:pos="9656"/>
              </w:tabs>
              <w:spacing w:before="60" w:line="240" w:lineRule="auto"/>
              <w:ind w:right="-17"/>
              <w:rPr>
                <w:rFonts w:ascii="Arial" w:hAnsi="Arial" w:cs="Arial"/>
                <w:bCs/>
              </w:rPr>
            </w:pPr>
          </w:p>
        </w:tc>
      </w:tr>
    </w:tbl>
    <w:p w14:paraId="026A8B46" w14:textId="14D83DCE" w:rsidR="00945CBA" w:rsidRPr="00774853" w:rsidRDefault="00774853" w:rsidP="00004557">
      <w:pPr>
        <w:tabs>
          <w:tab w:val="right" w:pos="9656"/>
        </w:tabs>
        <w:spacing w:before="120" w:after="0" w:line="240" w:lineRule="auto"/>
        <w:ind w:right="-17"/>
        <w:rPr>
          <w:rFonts w:ascii="72 Black" w:hAnsi="72 Black" w:cs="72 Black"/>
          <w:bCs/>
        </w:rPr>
      </w:pPr>
      <w:r w:rsidRPr="00774853">
        <w:rPr>
          <w:rFonts w:ascii="72 Black" w:hAnsi="72 Black" w:cs="72 Black"/>
          <w:bCs/>
        </w:rPr>
        <w:t>Geht</w:t>
      </w:r>
    </w:p>
    <w:tbl>
      <w:tblPr>
        <w:tblStyle w:val="Tabellenraster"/>
        <w:tblW w:w="10206" w:type="dxa"/>
        <w:tblLook w:val="04A0" w:firstRow="1" w:lastRow="0" w:firstColumn="1" w:lastColumn="0" w:noHBand="0" w:noVBand="1"/>
      </w:tblPr>
      <w:tblGrid>
        <w:gridCol w:w="3402"/>
        <w:gridCol w:w="284"/>
        <w:gridCol w:w="3685"/>
        <w:gridCol w:w="284"/>
        <w:gridCol w:w="2551"/>
      </w:tblGrid>
      <w:tr w:rsidR="00C965FF" w:rsidRPr="00D65C1D" w14:paraId="6632724A" w14:textId="77777777" w:rsidTr="00FB42A2">
        <w:tc>
          <w:tcPr>
            <w:tcW w:w="3402" w:type="dxa"/>
          </w:tcPr>
          <w:p w14:paraId="75722981" w14:textId="5D5E0551" w:rsidR="00C965FF" w:rsidRPr="00E35DC8" w:rsidRDefault="00774853" w:rsidP="00FB42A2">
            <w:pPr>
              <w:tabs>
                <w:tab w:val="right" w:pos="9656"/>
              </w:tabs>
              <w:spacing w:before="60" w:line="240" w:lineRule="auto"/>
              <w:ind w:right="-17"/>
              <w:rPr>
                <w:rFonts w:ascii="Arial Black" w:hAnsi="Arial Black" w:cs="Arial"/>
                <w:bCs/>
              </w:rPr>
            </w:pPr>
            <w:r>
              <w:rPr>
                <w:rFonts w:ascii="Arial Black" w:hAnsi="Arial Black" w:cs="Arial"/>
                <w:bCs/>
              </w:rPr>
              <w:t>v</w:t>
            </w:r>
            <w:r w:rsidR="00C965FF" w:rsidRPr="00774853">
              <w:rPr>
                <w:rFonts w:ascii="Arial Black" w:hAnsi="Arial Black" w:cs="Arial"/>
                <w:bCs/>
              </w:rPr>
              <w:t>ia Abteilungsleitung an</w:t>
            </w:r>
            <w:r w:rsidR="00C965FF" w:rsidRPr="00E35DC8">
              <w:rPr>
                <w:rFonts w:ascii="Arial Black" w:hAnsi="Arial Black" w:cs="Arial"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Cs/>
            </w:rPr>
            <w:id w:val="209497168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37AF2B4E" w14:textId="2683C9C2" w:rsidR="00C965FF" w:rsidRPr="00D84568" w:rsidRDefault="00914B2B" w:rsidP="00FB42A2">
                <w:pPr>
                  <w:tabs>
                    <w:tab w:val="right" w:pos="9656"/>
                  </w:tabs>
                  <w:spacing w:before="60" w:line="240" w:lineRule="auto"/>
                  <w:ind w:right="-17"/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561D2979" w14:textId="2C80A786" w:rsidR="00C965FF" w:rsidRPr="001863A6" w:rsidRDefault="00C965FF" w:rsidP="00FB42A2">
            <w:pPr>
              <w:tabs>
                <w:tab w:val="right" w:pos="9656"/>
              </w:tabs>
              <w:spacing w:before="60" w:line="240" w:lineRule="auto"/>
              <w:ind w:right="-1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Lehrfirma (Original)</w:t>
            </w:r>
          </w:p>
        </w:tc>
        <w:sdt>
          <w:sdtPr>
            <w:rPr>
              <w:rFonts w:ascii="Arial" w:hAnsi="Arial" w:cs="Arial"/>
              <w:bCs/>
            </w:rPr>
            <w:id w:val="-60696149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37CCF481" w14:textId="677274CD" w:rsidR="00C965FF" w:rsidRPr="001863A6" w:rsidRDefault="009B6CE2" w:rsidP="00FB42A2">
                <w:pPr>
                  <w:tabs>
                    <w:tab w:val="right" w:pos="9656"/>
                  </w:tabs>
                  <w:spacing w:before="60" w:line="240" w:lineRule="auto"/>
                  <w:ind w:right="-17"/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4CCCC1C5" w14:textId="7DE2DDD1" w:rsidR="00C965FF" w:rsidRPr="001863A6" w:rsidRDefault="000473FE" w:rsidP="00FB42A2">
            <w:pPr>
              <w:tabs>
                <w:tab w:val="right" w:pos="9656"/>
              </w:tabs>
              <w:spacing w:before="60" w:line="240" w:lineRule="auto"/>
              <w:ind w:right="-1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Berufsinspektor/in</w:t>
            </w:r>
          </w:p>
        </w:tc>
      </w:tr>
      <w:tr w:rsidR="00C965FF" w:rsidRPr="00D65C1D" w14:paraId="45EC598D" w14:textId="77777777" w:rsidTr="00FB42A2">
        <w:tc>
          <w:tcPr>
            <w:tcW w:w="3402" w:type="dxa"/>
          </w:tcPr>
          <w:p w14:paraId="385764EA" w14:textId="77777777" w:rsidR="00C965FF" w:rsidRPr="00D65C1D" w:rsidRDefault="00C965FF" w:rsidP="00FB42A2">
            <w:pPr>
              <w:tabs>
                <w:tab w:val="right" w:pos="9656"/>
              </w:tabs>
              <w:spacing w:before="60" w:line="240" w:lineRule="auto"/>
              <w:ind w:right="-17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MS Gothic" w:eastAsia="MS Gothic" w:hAnsi="MS Gothic" w:cs="Arial" w:hint="eastAsia"/>
              <w:bCs/>
            </w:rPr>
            <w:id w:val="-151568424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0BC72B4B" w14:textId="1CD46822" w:rsidR="00C965FF" w:rsidRPr="00D84568" w:rsidRDefault="009B6CE2" w:rsidP="00FB42A2">
                <w:pPr>
                  <w:tabs>
                    <w:tab w:val="right" w:pos="9656"/>
                  </w:tabs>
                  <w:spacing w:before="60" w:line="240" w:lineRule="auto"/>
                  <w:ind w:right="-17"/>
                  <w:rPr>
                    <w:rFonts w:ascii="MS Gothic" w:eastAsia="MS Gothic" w:hAnsi="MS Gothic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72D49E41" w14:textId="049AEE0C" w:rsidR="00C965FF" w:rsidRPr="001863A6" w:rsidRDefault="00C965FF" w:rsidP="00FB42A2">
            <w:pPr>
              <w:tabs>
                <w:tab w:val="right" w:pos="9656"/>
              </w:tabs>
              <w:spacing w:before="60" w:line="240" w:lineRule="auto"/>
              <w:ind w:right="-1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Lernende</w:t>
            </w:r>
            <w:r w:rsidR="000473FE">
              <w:rPr>
                <w:rFonts w:ascii="Arial" w:hAnsi="Arial" w:cs="Arial"/>
                <w:bCs/>
              </w:rPr>
              <w:t>/Lernender</w:t>
            </w:r>
          </w:p>
        </w:tc>
        <w:sdt>
          <w:sdtPr>
            <w:rPr>
              <w:rFonts w:ascii="MS Gothic" w:eastAsia="MS Gothic" w:hAnsi="MS Gothic" w:cs="Arial" w:hint="eastAsia"/>
              <w:bCs/>
            </w:rPr>
            <w:id w:val="-53589641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61C824CA" w14:textId="48C4550F" w:rsidR="00C965FF" w:rsidRDefault="003C2251" w:rsidP="00FB42A2">
                <w:pPr>
                  <w:tabs>
                    <w:tab w:val="right" w:pos="9656"/>
                  </w:tabs>
                  <w:spacing w:before="60" w:line="240" w:lineRule="auto"/>
                  <w:ind w:right="-17"/>
                  <w:rPr>
                    <w:rFonts w:ascii="MS Gothic" w:eastAsia="MS Gothic" w:hAnsi="MS Gothic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563838EA" w14:textId="3A659148" w:rsidR="00C965FF" w:rsidRPr="001863A6" w:rsidRDefault="000473FE" w:rsidP="00FB42A2">
            <w:pPr>
              <w:tabs>
                <w:tab w:val="right" w:pos="9656"/>
              </w:tabs>
              <w:spacing w:before="60" w:line="240" w:lineRule="auto"/>
              <w:ind w:right="-1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Sekretariat</w:t>
            </w:r>
            <w:r w:rsidR="00774853">
              <w:rPr>
                <w:rFonts w:ascii="Arial" w:hAnsi="Arial" w:cs="Arial"/>
                <w:bCs/>
              </w:rPr>
              <w:t xml:space="preserve"> (Ablage)</w:t>
            </w:r>
          </w:p>
        </w:tc>
      </w:tr>
      <w:tr w:rsidR="00C965FF" w:rsidRPr="00D65C1D" w14:paraId="4A880DFA" w14:textId="77777777" w:rsidTr="00FB42A2">
        <w:tc>
          <w:tcPr>
            <w:tcW w:w="3402" w:type="dxa"/>
          </w:tcPr>
          <w:p w14:paraId="17344952" w14:textId="77777777" w:rsidR="00C965FF" w:rsidRPr="00D65C1D" w:rsidRDefault="00C965FF" w:rsidP="00FB42A2">
            <w:pPr>
              <w:tabs>
                <w:tab w:val="right" w:pos="9656"/>
              </w:tabs>
              <w:spacing w:before="60" w:line="240" w:lineRule="auto"/>
              <w:ind w:right="-17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MS Gothic" w:eastAsia="MS Gothic" w:hAnsi="MS Gothic" w:cs="Arial" w:hint="eastAsia"/>
              <w:bCs/>
            </w:rPr>
            <w:id w:val="-50844845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4BED9320" w14:textId="3D7A76B0" w:rsidR="00C965FF" w:rsidRDefault="009B6CE2" w:rsidP="00FB42A2">
                <w:pPr>
                  <w:tabs>
                    <w:tab w:val="right" w:pos="9656"/>
                  </w:tabs>
                  <w:spacing w:before="60" w:line="240" w:lineRule="auto"/>
                  <w:ind w:right="-17"/>
                  <w:rPr>
                    <w:rFonts w:ascii="MS Gothic" w:eastAsia="MS Gothic" w:hAnsi="MS Gothic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3685" w:type="dxa"/>
          </w:tcPr>
          <w:p w14:paraId="7431FF46" w14:textId="25A11D38" w:rsidR="00C965FF" w:rsidRDefault="007D624B" w:rsidP="00FB42A2">
            <w:pPr>
              <w:tabs>
                <w:tab w:val="right" w:pos="9656"/>
              </w:tabs>
              <w:spacing w:before="60" w:line="240" w:lineRule="auto"/>
              <w:ind w:right="-1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</w:t>
            </w:r>
            <w:r w:rsidR="00017970">
              <w:rPr>
                <w:rFonts w:ascii="Arial" w:hAnsi="Arial" w:cs="Arial"/>
                <w:bCs/>
              </w:rPr>
              <w:t>rziehungsberechtigte</w:t>
            </w:r>
            <w:r>
              <w:rPr>
                <w:rFonts w:ascii="Arial" w:hAnsi="Arial" w:cs="Arial"/>
                <w:bCs/>
              </w:rPr>
              <w:t>/</w:t>
            </w:r>
            <w:r w:rsidR="00017970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>gesetzliche Vertret</w:t>
            </w:r>
            <w:r w:rsidR="00017970">
              <w:rPr>
                <w:rFonts w:ascii="Arial" w:hAnsi="Arial" w:cs="Arial"/>
                <w:bCs/>
              </w:rPr>
              <w:t>ung</w:t>
            </w:r>
          </w:p>
        </w:tc>
        <w:tc>
          <w:tcPr>
            <w:tcW w:w="284" w:type="dxa"/>
          </w:tcPr>
          <w:p w14:paraId="3D1B19AA" w14:textId="77777777" w:rsidR="00C965FF" w:rsidRDefault="00C965FF" w:rsidP="00FB42A2">
            <w:pPr>
              <w:tabs>
                <w:tab w:val="right" w:pos="9656"/>
              </w:tabs>
              <w:spacing w:before="60" w:line="240" w:lineRule="auto"/>
              <w:ind w:right="-17"/>
              <w:rPr>
                <w:rFonts w:ascii="MS Gothic" w:eastAsia="MS Gothic" w:hAnsi="MS Gothic" w:cs="Arial"/>
                <w:bCs/>
              </w:rPr>
            </w:pPr>
          </w:p>
        </w:tc>
        <w:tc>
          <w:tcPr>
            <w:tcW w:w="2551" w:type="dxa"/>
          </w:tcPr>
          <w:p w14:paraId="53B464B3" w14:textId="77777777" w:rsidR="00C965FF" w:rsidRPr="001863A6" w:rsidRDefault="00C965FF" w:rsidP="00FB42A2">
            <w:pPr>
              <w:tabs>
                <w:tab w:val="right" w:pos="9656"/>
              </w:tabs>
              <w:spacing w:before="60" w:line="240" w:lineRule="auto"/>
              <w:ind w:right="-17"/>
              <w:rPr>
                <w:rFonts w:ascii="Arial" w:hAnsi="Arial" w:cs="Arial"/>
                <w:bCs/>
              </w:rPr>
            </w:pPr>
          </w:p>
        </w:tc>
      </w:tr>
    </w:tbl>
    <w:p w14:paraId="14EC0B06" w14:textId="77777777" w:rsidR="00C965FF" w:rsidRPr="00220844" w:rsidRDefault="00C965FF" w:rsidP="00004557">
      <w:pPr>
        <w:tabs>
          <w:tab w:val="right" w:pos="9656"/>
        </w:tabs>
        <w:spacing w:before="120" w:after="120" w:line="240" w:lineRule="auto"/>
        <w:ind w:right="-17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78"/>
        <w:gridCol w:w="959"/>
        <w:gridCol w:w="2628"/>
        <w:gridCol w:w="878"/>
        <w:gridCol w:w="2362"/>
      </w:tblGrid>
      <w:tr w:rsidR="00DD4778" w14:paraId="068B7037" w14:textId="77777777" w:rsidTr="003D5571">
        <w:trPr>
          <w:trHeight w:val="567"/>
        </w:trPr>
        <w:tc>
          <w:tcPr>
            <w:tcW w:w="3402" w:type="dxa"/>
            <w:vAlign w:val="center"/>
          </w:tcPr>
          <w:p w14:paraId="69AD9784" w14:textId="228FB1A0" w:rsidR="00DD4778" w:rsidRPr="00E35DC8" w:rsidRDefault="00E108DE" w:rsidP="003D5571">
            <w:pPr>
              <w:tabs>
                <w:tab w:val="left" w:pos="3828"/>
                <w:tab w:val="left" w:pos="4111"/>
                <w:tab w:val="left" w:pos="6916"/>
                <w:tab w:val="left" w:pos="7384"/>
              </w:tabs>
              <w:spacing w:after="0" w:line="240" w:lineRule="auto"/>
              <w:ind w:right="142"/>
              <w:rPr>
                <w:rFonts w:ascii="Arial Black" w:hAnsi="Arial Black" w:cs="Arial"/>
              </w:rPr>
            </w:pPr>
            <w:r w:rsidRPr="00E35DC8">
              <w:rPr>
                <w:rFonts w:ascii="Arial Black" w:hAnsi="Arial Black" w:cs="Arial"/>
              </w:rPr>
              <w:t>Zust</w:t>
            </w:r>
            <w:r w:rsidR="002414E7" w:rsidRPr="00E35DC8">
              <w:rPr>
                <w:rFonts w:ascii="Arial Black" w:hAnsi="Arial Black" w:cs="Arial"/>
              </w:rPr>
              <w:t>ändige Lehrperson:</w:t>
            </w:r>
          </w:p>
        </w:tc>
        <w:tc>
          <w:tcPr>
            <w:tcW w:w="864" w:type="dxa"/>
            <w:vAlign w:val="center"/>
          </w:tcPr>
          <w:p w14:paraId="439A9419" w14:textId="0A2BA67F" w:rsidR="00DD4778" w:rsidRPr="00E35DC8" w:rsidRDefault="00497D4E" w:rsidP="003D5571">
            <w:pPr>
              <w:tabs>
                <w:tab w:val="left" w:pos="3828"/>
                <w:tab w:val="left" w:pos="4111"/>
                <w:tab w:val="left" w:pos="6916"/>
                <w:tab w:val="left" w:pos="7384"/>
              </w:tabs>
              <w:spacing w:after="0" w:line="240" w:lineRule="auto"/>
              <w:ind w:right="142"/>
              <w:rPr>
                <w:rFonts w:ascii="Arial Black" w:hAnsi="Arial Black" w:cs="Arial"/>
              </w:rPr>
            </w:pPr>
            <w:r w:rsidRPr="00E35DC8">
              <w:rPr>
                <w:rFonts w:ascii="Arial Black" w:hAnsi="Arial Black" w:cs="Arial"/>
              </w:rPr>
              <w:t>Datum:</w:t>
            </w:r>
          </w:p>
        </w:tc>
        <w:sdt>
          <w:sdtPr>
            <w:rPr>
              <w:rFonts w:ascii="Arial" w:hAnsi="Arial" w:cs="Arial"/>
            </w:rPr>
            <w:id w:val="-793065331"/>
            <w:lock w:val="sdtLocked"/>
            <w:placeholder>
              <w:docPart w:val="0907B004715449D0A66FE3D0C33DD861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680" w:type="dxa"/>
                <w:vAlign w:val="center"/>
              </w:tcPr>
              <w:p w14:paraId="1C304CAA" w14:textId="5E09DA38" w:rsidR="00DD4778" w:rsidRPr="00A30074" w:rsidRDefault="002F71AD" w:rsidP="003D5571">
                <w:pPr>
                  <w:tabs>
                    <w:tab w:val="left" w:pos="3828"/>
                    <w:tab w:val="left" w:pos="4111"/>
                    <w:tab w:val="left" w:pos="6916"/>
                    <w:tab w:val="left" w:pos="7384"/>
                  </w:tabs>
                  <w:spacing w:after="0" w:line="240" w:lineRule="auto"/>
                  <w:ind w:right="142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  <w:r w:rsidR="00CD7C41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851" w:type="dxa"/>
            <w:vAlign w:val="center"/>
          </w:tcPr>
          <w:p w14:paraId="03F9D779" w14:textId="0D9412CE" w:rsidR="00DD4778" w:rsidRPr="00774853" w:rsidRDefault="00497D4E" w:rsidP="003D5571">
            <w:pPr>
              <w:tabs>
                <w:tab w:val="left" w:pos="3828"/>
                <w:tab w:val="left" w:pos="4111"/>
                <w:tab w:val="left" w:pos="6916"/>
                <w:tab w:val="left" w:pos="7384"/>
              </w:tabs>
              <w:spacing w:after="0" w:line="240" w:lineRule="auto"/>
              <w:ind w:right="142"/>
              <w:rPr>
                <w:rFonts w:ascii="Arial Black" w:hAnsi="Arial Black" w:cs="Arial"/>
              </w:rPr>
            </w:pPr>
            <w:r w:rsidRPr="00774853">
              <w:rPr>
                <w:rFonts w:ascii="Arial Black" w:hAnsi="Arial Black" w:cs="Arial"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-359287099"/>
            <w:lock w:val="sdtLocked"/>
            <w:placeholder>
              <w:docPart w:val="DE96EADC7486474EBE46266C44815DFA"/>
            </w:placeholder>
            <w:text/>
          </w:sdtPr>
          <w:sdtEndPr/>
          <w:sdtContent>
            <w:tc>
              <w:tcPr>
                <w:tcW w:w="2408" w:type="dxa"/>
                <w:vAlign w:val="center"/>
              </w:tcPr>
              <w:p w14:paraId="22CBFBE6" w14:textId="7CB26A2A" w:rsidR="00DD4778" w:rsidRPr="00A30074" w:rsidRDefault="00CD7C41" w:rsidP="003D5571">
                <w:pPr>
                  <w:tabs>
                    <w:tab w:val="left" w:pos="3828"/>
                    <w:tab w:val="left" w:pos="4111"/>
                    <w:tab w:val="left" w:pos="6916"/>
                    <w:tab w:val="left" w:pos="7384"/>
                  </w:tabs>
                  <w:spacing w:after="0" w:line="240" w:lineRule="auto"/>
                  <w:ind w:right="142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B60042" w14:paraId="4FF52A4F" w14:textId="77777777" w:rsidTr="003D5571">
        <w:trPr>
          <w:trHeight w:val="567"/>
        </w:trPr>
        <w:tc>
          <w:tcPr>
            <w:tcW w:w="3402" w:type="dxa"/>
            <w:vAlign w:val="center"/>
          </w:tcPr>
          <w:p w14:paraId="3A23DFCF" w14:textId="48E8BAAC" w:rsidR="00B60042" w:rsidRPr="00E35DC8" w:rsidRDefault="00B60042" w:rsidP="003D5571">
            <w:pPr>
              <w:tabs>
                <w:tab w:val="left" w:pos="3828"/>
                <w:tab w:val="left" w:pos="4111"/>
                <w:tab w:val="left" w:pos="6916"/>
                <w:tab w:val="left" w:pos="7384"/>
              </w:tabs>
              <w:spacing w:after="0" w:line="240" w:lineRule="auto"/>
              <w:ind w:right="142"/>
              <w:rPr>
                <w:rFonts w:ascii="Arial Black" w:hAnsi="Arial Black" w:cs="Arial"/>
              </w:rPr>
            </w:pPr>
            <w:r w:rsidRPr="00E35DC8">
              <w:rPr>
                <w:rFonts w:ascii="Arial Black" w:hAnsi="Arial Black" w:cs="Arial"/>
              </w:rPr>
              <w:t>Abteilungsleitung:</w:t>
            </w:r>
          </w:p>
        </w:tc>
        <w:tc>
          <w:tcPr>
            <w:tcW w:w="864" w:type="dxa"/>
            <w:vAlign w:val="center"/>
          </w:tcPr>
          <w:p w14:paraId="0D4DE44A" w14:textId="66BCB446" w:rsidR="00B60042" w:rsidRPr="00774853" w:rsidRDefault="00B60042" w:rsidP="003D5571">
            <w:pPr>
              <w:tabs>
                <w:tab w:val="left" w:pos="3828"/>
                <w:tab w:val="left" w:pos="4111"/>
                <w:tab w:val="left" w:pos="6916"/>
                <w:tab w:val="left" w:pos="7384"/>
              </w:tabs>
              <w:spacing w:after="0" w:line="240" w:lineRule="auto"/>
              <w:ind w:right="142"/>
              <w:rPr>
                <w:rFonts w:ascii="Arial Black" w:hAnsi="Arial Black" w:cs="Arial"/>
              </w:rPr>
            </w:pPr>
            <w:r w:rsidRPr="00774853">
              <w:rPr>
                <w:rFonts w:ascii="Arial Black" w:hAnsi="Arial Black" w:cs="Arial"/>
              </w:rPr>
              <w:t>Datum:</w:t>
            </w:r>
          </w:p>
        </w:tc>
        <w:sdt>
          <w:sdtPr>
            <w:rPr>
              <w:rFonts w:ascii="Arial" w:hAnsi="Arial" w:cs="Arial"/>
            </w:rPr>
            <w:id w:val="1351915698"/>
            <w:lock w:val="sdtLocked"/>
            <w:placeholder>
              <w:docPart w:val="E1F533096667409A890B56F14F82C7A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680" w:type="dxa"/>
                <w:vAlign w:val="center"/>
              </w:tcPr>
              <w:p w14:paraId="003BA76E" w14:textId="78D35251" w:rsidR="00B60042" w:rsidRDefault="00CD7C41" w:rsidP="003D5571">
                <w:pPr>
                  <w:tabs>
                    <w:tab w:val="left" w:pos="3828"/>
                    <w:tab w:val="left" w:pos="4111"/>
                    <w:tab w:val="left" w:pos="6916"/>
                    <w:tab w:val="left" w:pos="7384"/>
                  </w:tabs>
                  <w:spacing w:after="0" w:line="240" w:lineRule="auto"/>
                  <w:ind w:right="142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851" w:type="dxa"/>
            <w:vAlign w:val="center"/>
          </w:tcPr>
          <w:p w14:paraId="0B92D173" w14:textId="29188181" w:rsidR="00B60042" w:rsidRPr="00774853" w:rsidRDefault="00B60042" w:rsidP="003D5571">
            <w:pPr>
              <w:tabs>
                <w:tab w:val="left" w:pos="3828"/>
                <w:tab w:val="left" w:pos="4111"/>
                <w:tab w:val="left" w:pos="6916"/>
                <w:tab w:val="left" w:pos="7384"/>
              </w:tabs>
              <w:spacing w:after="0" w:line="240" w:lineRule="auto"/>
              <w:ind w:right="142"/>
              <w:rPr>
                <w:rFonts w:ascii="Arial Black" w:hAnsi="Arial Black" w:cs="Arial"/>
              </w:rPr>
            </w:pPr>
            <w:r w:rsidRPr="00774853">
              <w:rPr>
                <w:rFonts w:ascii="Arial Black" w:hAnsi="Arial Black" w:cs="Arial"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846680848"/>
            <w:lock w:val="sdtLocked"/>
            <w:placeholder>
              <w:docPart w:val="A70CF13034DF4B10803C14A948C12E5E"/>
            </w:placeholder>
            <w:text/>
          </w:sdtPr>
          <w:sdtEndPr/>
          <w:sdtContent>
            <w:tc>
              <w:tcPr>
                <w:tcW w:w="2408" w:type="dxa"/>
                <w:vAlign w:val="center"/>
              </w:tcPr>
              <w:p w14:paraId="1A79DBE2" w14:textId="3F969DFE" w:rsidR="00B60042" w:rsidRPr="00A30074" w:rsidRDefault="00CD7C41" w:rsidP="003D5571">
                <w:pPr>
                  <w:tabs>
                    <w:tab w:val="left" w:pos="3828"/>
                    <w:tab w:val="left" w:pos="4111"/>
                    <w:tab w:val="left" w:pos="6916"/>
                    <w:tab w:val="left" w:pos="7384"/>
                  </w:tabs>
                  <w:spacing w:after="0" w:line="240" w:lineRule="auto"/>
                  <w:ind w:right="142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5AEA7E68" w14:textId="77777777" w:rsidR="00830590" w:rsidRDefault="00830590">
      <w:pPr>
        <w:spacing w:after="0" w:line="248" w:lineRule="exact"/>
        <w:rPr>
          <w:rFonts w:ascii="Arial" w:hAnsi="Arial" w:cs="Arial"/>
          <w:u w:val="single"/>
        </w:rPr>
      </w:pPr>
    </w:p>
    <w:p w14:paraId="5AEA7E6A" w14:textId="19256FA0" w:rsidR="00830590" w:rsidRDefault="00830590" w:rsidP="00830590">
      <w:pPr>
        <w:tabs>
          <w:tab w:val="left" w:pos="567"/>
          <w:tab w:val="left" w:pos="3969"/>
          <w:tab w:val="left" w:pos="7100"/>
          <w:tab w:val="right" w:pos="9656"/>
        </w:tabs>
        <w:ind w:right="144"/>
        <w:rPr>
          <w:rFonts w:ascii="Arial" w:hAnsi="Arial" w:cs="Arial"/>
          <w:u w:val="single"/>
        </w:rPr>
      </w:pPr>
    </w:p>
    <w:sectPr w:rsidR="00830590" w:rsidSect="00A24FBB">
      <w:headerReference w:type="default" r:id="rId11"/>
      <w:headerReference w:type="first" r:id="rId12"/>
      <w:pgSz w:w="11906" w:h="16838" w:code="9"/>
      <w:pgMar w:top="1418" w:right="567" w:bottom="567" w:left="1134" w:header="425" w:footer="3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3B8B" w14:textId="77777777" w:rsidR="00355484" w:rsidRDefault="00355484" w:rsidP="00657B1D">
      <w:r>
        <w:separator/>
      </w:r>
    </w:p>
  </w:endnote>
  <w:endnote w:type="continuationSeparator" w:id="0">
    <w:p w14:paraId="118EB740" w14:textId="77777777" w:rsidR="00355484" w:rsidRDefault="00355484" w:rsidP="0065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 Pro 95 Blk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72 Black">
    <w:altName w:val="Calibri"/>
    <w:charset w:val="00"/>
    <w:family w:val="swiss"/>
    <w:pitch w:val="variable"/>
    <w:sig w:usb0="A00002EF" w:usb1="5000205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D019" w14:textId="77777777" w:rsidR="00355484" w:rsidRDefault="00355484" w:rsidP="00657B1D">
      <w:r>
        <w:separator/>
      </w:r>
    </w:p>
  </w:footnote>
  <w:footnote w:type="continuationSeparator" w:id="0">
    <w:p w14:paraId="70221281" w14:textId="77777777" w:rsidR="00355484" w:rsidRDefault="00355484" w:rsidP="0065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7E6F" w14:textId="77777777" w:rsidR="005246FF" w:rsidRDefault="005246FF" w:rsidP="00C95ACB">
    <w:pPr>
      <w:pStyle w:val="Kopfzeile"/>
      <w:rPr>
        <w:rFonts w:asciiTheme="majorHAnsi" w:hAnsiTheme="majorHAnsi"/>
      </w:rPr>
    </w:pPr>
    <w:r w:rsidRPr="003B1F9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AEA7E75" wp14:editId="5AEA7E76">
              <wp:simplePos x="0" y="0"/>
              <wp:positionH relativeFrom="column">
                <wp:posOffset>12700</wp:posOffset>
              </wp:positionH>
              <wp:positionV relativeFrom="page">
                <wp:posOffset>666115</wp:posOffset>
              </wp:positionV>
              <wp:extent cx="0" cy="0"/>
              <wp:effectExtent l="0" t="0" r="0" b="0"/>
              <wp:wrapNone/>
              <wp:docPr id="18" name="###DraftMode###1026" descr="100.75?20.8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5246FF" w14:paraId="5AEA7E80" w14:textId="77777777" w:rsidTr="0049063A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5AEA7E7F" w14:textId="77777777" w:rsidR="005246FF" w:rsidRDefault="005246FF" w:rsidP="00657B1D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5246FF" w14:paraId="5AEA7E82" w14:textId="77777777" w:rsidTr="0049063A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272373287"/>
                                <w:dataBinding w:xpath="//DateTime[@id='DocParam.Hidden.CreationTime']" w:storeItemID="{9864DCC4-9917-4D78-A8E5-F884389A5993}"/>
                                <w:date w:fullDate="2015-05-20T15:14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5AEA7E81" w14:textId="77777777" w:rsidR="005246FF" w:rsidRDefault="005246FF" w:rsidP="00657B1D">
                                    <w:r>
                                      <w:t>20. Mai 2015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5AEA7E83" w14:textId="77777777" w:rsidR="005246FF" w:rsidRPr="002F1C35" w:rsidRDefault="005246FF" w:rsidP="00657B1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A7E75"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26" type="#_x0000_t202" alt="100.75?20.85" style="position:absolute;margin-left:1pt;margin-top:52.45pt;width:0;height:0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5246FF" w14:paraId="5AEA7E80" w14:textId="77777777" w:rsidTr="0049063A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5AEA7E7F" w14:textId="77777777" w:rsidR="005246FF" w:rsidRDefault="005246FF" w:rsidP="00657B1D">
                          <w:r>
                            <w:t>Entwurf</w:t>
                          </w:r>
                        </w:p>
                      </w:tc>
                    </w:tr>
                    <w:tr w:rsidR="005246FF" w14:paraId="5AEA7E82" w14:textId="77777777" w:rsidTr="0049063A">
                      <w:sdt>
                        <w:sdtPr>
                          <w:alias w:val="DocParam.Hidden.CreationTime"/>
                          <w:tag w:val="DocParam.Hidden.CreationTime"/>
                          <w:id w:val="272373287"/>
                          <w:dataBinding w:xpath="//DateTime[@id='DocParam.Hidden.CreationTime']" w:storeItemID="{9864DCC4-9917-4D78-A8E5-F884389A5993}"/>
                          <w:date w:fullDate="2015-05-20T15:14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5AEA7E81" w14:textId="77777777" w:rsidR="005246FF" w:rsidRDefault="005246FF" w:rsidP="00657B1D">
                              <w:r>
                                <w:t>20. Mai 2015</w:t>
                              </w:r>
                            </w:p>
                          </w:tc>
                        </w:sdtContent>
                      </w:sdt>
                    </w:tr>
                  </w:tbl>
                  <w:p w14:paraId="5AEA7E83" w14:textId="77777777" w:rsidR="005246FF" w:rsidRPr="002F1C35" w:rsidRDefault="005246FF" w:rsidP="00657B1D"/>
                </w:txbxContent>
              </v:textbox>
              <w10:wrap anchory="page"/>
            </v:shape>
          </w:pict>
        </mc:Fallback>
      </mc:AlternateContent>
    </w:r>
    <w:r w:rsidRPr="003B1F9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AEA7E77" wp14:editId="5AEA7E7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9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CC1095" id="_s3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sdt>
      <w:sdtPr>
        <w:rPr>
          <w:rFonts w:asciiTheme="majorHAnsi" w:hAnsiTheme="majorHAnsi"/>
        </w:rPr>
        <w:alias w:val="CustomElements.Header.Script2"/>
        <w:id w:val="-1614583714"/>
        <w:dataBinding w:xpath="//Text[@id='CustomElements.Header.Script2']" w:storeItemID="{9864DCC4-9917-4D78-A8E5-F884389A5993}"/>
        <w:text w:multiLine="1"/>
      </w:sdtPr>
      <w:sdtEndPr/>
      <w:sdtContent>
        <w:r w:rsidR="00A05ED7" w:rsidRPr="00C95ACB">
          <w:rPr>
            <w:rFonts w:asciiTheme="majorHAnsi" w:hAnsiTheme="majorHAnsi"/>
          </w:rPr>
          <w:t>Technische Berufsschule Zürich</w:t>
        </w:r>
        <w:r w:rsidR="00990EEF">
          <w:rPr>
            <w:rFonts w:asciiTheme="majorHAnsi" w:hAnsiTheme="majorHAnsi"/>
          </w:rPr>
          <w:t xml:space="preserve">                              </w:t>
        </w:r>
        <w:r w:rsidR="0054504C">
          <w:rPr>
            <w:rFonts w:asciiTheme="majorHAnsi" w:hAnsiTheme="majorHAnsi"/>
          </w:rPr>
          <w:t xml:space="preserve">                            </w:t>
        </w:r>
        <w:r w:rsidR="00990EEF">
          <w:rPr>
            <w:rFonts w:asciiTheme="majorHAnsi" w:hAnsiTheme="majorHAnsi"/>
          </w:rPr>
          <w:t xml:space="preserve">                                                   D3.1-05       </w:t>
        </w:r>
      </w:sdtContent>
    </w:sdt>
  </w:p>
  <w:p w14:paraId="5AEA7E70" w14:textId="77777777" w:rsidR="00A05ED7" w:rsidRPr="00C95ACB" w:rsidRDefault="00B42672" w:rsidP="00C95ACB">
    <w:pPr>
      <w:pStyle w:val="Kopfzeile"/>
      <w:rPr>
        <w:rFonts w:asciiTheme="majorHAnsi" w:hAnsiTheme="majorHAnsi"/>
      </w:rPr>
    </w:pPr>
    <w:sdt>
      <w:sdtPr>
        <w:alias w:val="CustomElements.Header.Script1"/>
        <w:id w:val="434171030"/>
        <w:dataBinding w:xpath="//Text[@id='CustomElements.Header.Script1']" w:storeItemID="{9864DCC4-9917-4D78-A8E5-F884389A5993}"/>
        <w:text w:multiLine="1"/>
      </w:sdtPr>
      <w:sdtEndPr/>
      <w:sdtContent>
        <w:r w:rsidR="00B84685">
          <w:t>Rektorat</w:t>
        </w:r>
      </w:sdtContent>
    </w:sdt>
  </w:p>
  <w:p w14:paraId="5AEA7E71" w14:textId="77777777" w:rsidR="002D0F93" w:rsidRDefault="005246FF" w:rsidP="00C95ACB">
    <w:pPr>
      <w:pStyle w:val="Kopfzeile"/>
    </w:pPr>
    <w:r>
      <w:rPr>
        <w:rFonts w:asciiTheme="majorHAnsi" w:hAnsiTheme="majorHAnsi"/>
        <w:noProof/>
        <w:lang w:eastAsia="de-C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AEA7E79" wp14:editId="5AEA7E7A">
              <wp:simplePos x="0" y="0"/>
              <wp:positionH relativeFrom="page">
                <wp:posOffset>6616065</wp:posOffset>
              </wp:positionH>
              <wp:positionV relativeFrom="page">
                <wp:posOffset>538480</wp:posOffset>
              </wp:positionV>
              <wp:extent cx="473710" cy="151130"/>
              <wp:effectExtent l="0" t="0" r="2540" b="127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710" cy="151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A7E84" w14:textId="77777777" w:rsidR="005246FF" w:rsidRDefault="005246FF" w:rsidP="00A475E5">
                          <w:pPr>
                            <w:pStyle w:val="Kopfzeil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778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830590">
                            <w:rPr>
                              <w:noProof/>
                            </w:rPr>
                            <w:fldChar w:fldCharType="begin"/>
                          </w:r>
                          <w:r w:rsidR="00830590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830590">
                            <w:rPr>
                              <w:noProof/>
                            </w:rPr>
                            <w:fldChar w:fldCharType="separate"/>
                          </w:r>
                          <w:r w:rsidR="00DB7785">
                            <w:rPr>
                              <w:noProof/>
                            </w:rPr>
                            <w:t>2</w:t>
                          </w:r>
                          <w:r w:rsidR="0083059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EA7E79" id="Textfeld 5" o:spid="_x0000_s1027" type="#_x0000_t202" style="position:absolute;margin-left:520.95pt;margin-top:42.4pt;width:37.3pt;height:11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" fillcolor="white [3201]" stroked="f" strokeweight=".5pt">
              <v:textbox inset="0,0,0,0">
                <w:txbxContent>
                  <w:p w14:paraId="5AEA7E84" w14:textId="77777777" w:rsidR="005246FF" w:rsidRDefault="005246FF" w:rsidP="00A475E5">
                    <w:pPr>
                      <w:pStyle w:val="Kopfzeile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778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830590">
                      <w:rPr>
                        <w:noProof/>
                      </w:rPr>
                      <w:fldChar w:fldCharType="begin"/>
                    </w:r>
                    <w:r w:rsidR="00830590">
                      <w:rPr>
                        <w:noProof/>
                      </w:rPr>
                      <w:instrText xml:space="preserve"> NUMPAGES   \* MERGEFORMAT </w:instrText>
                    </w:r>
                    <w:r w:rsidR="00830590">
                      <w:rPr>
                        <w:noProof/>
                      </w:rPr>
                      <w:fldChar w:fldCharType="separate"/>
                    </w:r>
                    <w:r w:rsidR="00DB7785">
                      <w:rPr>
                        <w:noProof/>
                      </w:rPr>
                      <w:t>2</w:t>
                    </w:r>
                    <w:r w:rsidR="0083059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CustomElements.Header.Script3"/>
        <w:id w:val="799500959"/>
        <w:dataBinding w:xpath="//Text[@id='CustomElements.Header.Script3']" w:storeItemID="{9864DCC4-9917-4D78-A8E5-F884389A5993}"/>
        <w:text w:multiLine="1"/>
      </w:sdtPr>
      <w:sdtEndPr/>
      <w:sdtContent>
        <w:r w:rsidR="00B84685">
          <w:t>Skriptvorlage/SCK/Vers. 1.0</w:t>
        </w:r>
      </w:sdtContent>
    </w:sdt>
    <w:r w:rsidRPr="003B1F95">
      <w:rPr>
        <w:noProof/>
        <w:sz w:val="2"/>
        <w:szCs w:val="2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7E72" w14:textId="3C0D1E0D" w:rsidR="00B7415A" w:rsidRPr="00830590" w:rsidRDefault="0068082B" w:rsidP="00830590">
    <w:pPr>
      <w:tabs>
        <w:tab w:val="right" w:pos="9639"/>
      </w:tabs>
      <w:spacing w:after="120" w:line="240" w:lineRule="exact"/>
      <w:rPr>
        <w:rFonts w:ascii="Arial Black" w:eastAsia="Times New Roman" w:hAnsi="Arial Black" w:cs="Times New Roman"/>
        <w:b/>
        <w:position w:val="4"/>
        <w:sz w:val="18"/>
        <w:szCs w:val="18"/>
        <w:lang w:eastAsia="de-DE"/>
      </w:rPr>
    </w:pPr>
    <w:r w:rsidRPr="00830590">
      <w:rPr>
        <w:rFonts w:ascii="Arial Black" w:hAnsi="Arial Black"/>
        <w:noProof/>
        <w:sz w:val="16"/>
        <w:lang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EA7E7B" wp14:editId="5AEA7E7C">
              <wp:simplePos x="0" y="0"/>
              <wp:positionH relativeFrom="column">
                <wp:posOffset>12700</wp:posOffset>
              </wp:positionH>
              <wp:positionV relativeFrom="page">
                <wp:posOffset>666115</wp:posOffset>
              </wp:positionV>
              <wp:extent cx="0" cy="0"/>
              <wp:effectExtent l="0" t="0" r="0" b="0"/>
              <wp:wrapNone/>
              <wp:docPr id="3" name="###DraftMode###1026" descr="100.75?20.8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68082B" w14:paraId="5AEA7E86" w14:textId="77777777" w:rsidTr="0049063A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5AEA7E85" w14:textId="77777777" w:rsidR="0068082B" w:rsidRDefault="0068082B" w:rsidP="00657B1D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68082B" w14:paraId="5AEA7E88" w14:textId="77777777" w:rsidTr="0049063A">
                            <w:tc>
                              <w:tcPr>
                                <w:tcW w:w="1565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5AEA7E87" w14:textId="77777777" w:rsidR="0068082B" w:rsidRDefault="0068082B" w:rsidP="00657B1D">
                                <w:r>
                                  <w:t>20. Mai 2015</w:t>
                                </w:r>
                              </w:p>
                            </w:tc>
                          </w:tr>
                        </w:tbl>
                        <w:p w14:paraId="5AEA7E89" w14:textId="77777777" w:rsidR="0068082B" w:rsidRPr="002F1C35" w:rsidRDefault="0068082B" w:rsidP="0068082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A7E7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100.75?20.85" style="position:absolute;margin-left:1pt;margin-top:52.45pt;width:0;height:0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68082B" w14:paraId="5AEA7E86" w14:textId="77777777" w:rsidTr="0049063A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5AEA7E85" w14:textId="77777777" w:rsidR="0068082B" w:rsidRDefault="0068082B" w:rsidP="00657B1D">
                          <w:r>
                            <w:t>Entwurf</w:t>
                          </w:r>
                        </w:p>
                      </w:tc>
                    </w:tr>
                    <w:tr w:rsidR="0068082B" w14:paraId="5AEA7E88" w14:textId="77777777" w:rsidTr="0049063A">
                      <w:tc>
                        <w:tcPr>
                          <w:tcW w:w="1565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  <w:hideMark/>
                        </w:tcPr>
                        <w:p w14:paraId="5AEA7E87" w14:textId="77777777" w:rsidR="0068082B" w:rsidRDefault="0068082B" w:rsidP="00657B1D">
                          <w:r>
                            <w:t>20. Mai 2015</w:t>
                          </w:r>
                        </w:p>
                      </w:tc>
                    </w:tr>
                  </w:tbl>
                  <w:p w14:paraId="5AEA7E89" w14:textId="77777777" w:rsidR="0068082B" w:rsidRPr="002F1C35" w:rsidRDefault="0068082B" w:rsidP="0068082B"/>
                </w:txbxContent>
              </v:textbox>
              <w10:wrap anchory="page"/>
            </v:shape>
          </w:pict>
        </mc:Fallback>
      </mc:AlternateContent>
    </w:r>
    <w:r w:rsidRPr="00830590">
      <w:rPr>
        <w:rFonts w:ascii="Arial Black" w:hAnsi="Arial Black"/>
        <w:noProof/>
        <w:sz w:val="16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7E7D" wp14:editId="5AEA7E7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1D92E" id="_s3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<o:lock v:ext="edit" selection="t"/>
            </v:shape>
          </w:pict>
        </mc:Fallback>
      </mc:AlternateContent>
    </w:r>
    <w:r w:rsidRPr="00830590">
      <w:rPr>
        <w:rFonts w:ascii="Arial Black" w:hAnsi="Arial Black"/>
        <w:sz w:val="16"/>
      </w:rPr>
      <w:t>T</w:t>
    </w:r>
    <w:r w:rsidR="00DF1F60" w:rsidRPr="00830590">
      <w:rPr>
        <w:rFonts w:ascii="Arial Black" w:hAnsi="Arial Black"/>
        <w:sz w:val="16"/>
      </w:rPr>
      <w:t xml:space="preserve">echnische Berufsschule Zürich </w:t>
    </w:r>
    <w:r w:rsidR="00DF1F60" w:rsidRPr="00830590">
      <w:rPr>
        <w:rFonts w:ascii="Arial Black" w:hAnsi="Arial Black"/>
        <w:sz w:val="16"/>
        <w:szCs w:val="16"/>
      </w:rPr>
      <w:t>TBZ</w:t>
    </w:r>
    <w:r w:rsidR="00830590">
      <w:rPr>
        <w:rFonts w:ascii="Arial Black" w:hAnsi="Arial Black"/>
        <w:sz w:val="16"/>
        <w:szCs w:val="16"/>
      </w:rPr>
      <w:tab/>
      <w:t>F2.2-03</w:t>
    </w:r>
    <w:r w:rsidR="007773D4">
      <w:rPr>
        <w:rFonts w:ascii="Arial Black" w:hAnsi="Arial Black"/>
        <w:sz w:val="16"/>
        <w:szCs w:val="16"/>
      </w:rPr>
      <w:t>E</w:t>
    </w:r>
  </w:p>
  <w:p w14:paraId="5AEA7E73" w14:textId="3D37CD01" w:rsidR="0068082B" w:rsidRPr="00830590" w:rsidRDefault="007777C6" w:rsidP="0068082B">
    <w:pPr>
      <w:spacing w:after="0" w:line="200" w:lineRule="exact"/>
      <w:rPr>
        <w:rFonts w:ascii="Arial" w:hAnsi="Arial" w:cs="Arial"/>
        <w:sz w:val="16"/>
      </w:rPr>
    </w:pPr>
    <w:r w:rsidRPr="00830590">
      <w:rPr>
        <w:rFonts w:ascii="Arial" w:hAnsi="Arial" w:cs="Arial"/>
        <w:sz w:val="16"/>
      </w:rPr>
      <w:t xml:space="preserve">Stand: </w:t>
    </w:r>
    <w:r w:rsidR="007773D4">
      <w:rPr>
        <w:rFonts w:ascii="Arial" w:hAnsi="Arial" w:cs="Arial"/>
        <w:sz w:val="16"/>
      </w:rPr>
      <w:t>Oktober</w:t>
    </w:r>
    <w:r w:rsidR="00830590" w:rsidRPr="00830590">
      <w:rPr>
        <w:rFonts w:ascii="Arial" w:hAnsi="Arial" w:cs="Arial"/>
        <w:sz w:val="16"/>
      </w:rPr>
      <w:t xml:space="preserve"> 202</w:t>
    </w:r>
    <w:r w:rsidR="00017970">
      <w:rPr>
        <w:rFonts w:ascii="Arial" w:hAnsi="Arial" w:cs="Arial"/>
        <w:sz w:val="16"/>
      </w:rPr>
      <w:t>5</w:t>
    </w:r>
  </w:p>
  <w:p w14:paraId="5AEA7E74" w14:textId="77777777" w:rsidR="00982884" w:rsidRPr="0068082B" w:rsidRDefault="00982884" w:rsidP="006808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1C6C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4CC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0057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824B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A0D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54DD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EEE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5E2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A8F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D22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5D20883"/>
    <w:multiLevelType w:val="hybridMultilevel"/>
    <w:tmpl w:val="BA4A187A"/>
    <w:lvl w:ilvl="0" w:tplc="4E42B170">
      <w:start w:val="1"/>
      <w:numFmt w:val="decimal"/>
      <w:pStyle w:val="Verzeichnis2"/>
      <w:lvlText w:val="%1."/>
      <w:lvlJc w:val="left"/>
      <w:pPr>
        <w:ind w:left="890" w:hanging="360"/>
      </w:pPr>
    </w:lvl>
    <w:lvl w:ilvl="1" w:tplc="08070019" w:tentative="1">
      <w:start w:val="1"/>
      <w:numFmt w:val="lowerLetter"/>
      <w:lvlText w:val="%2."/>
      <w:lvlJc w:val="left"/>
      <w:pPr>
        <w:ind w:left="1610" w:hanging="360"/>
      </w:pPr>
    </w:lvl>
    <w:lvl w:ilvl="2" w:tplc="0807001B" w:tentative="1">
      <w:start w:val="1"/>
      <w:numFmt w:val="lowerRoman"/>
      <w:lvlText w:val="%3."/>
      <w:lvlJc w:val="right"/>
      <w:pPr>
        <w:ind w:left="2330" w:hanging="180"/>
      </w:pPr>
    </w:lvl>
    <w:lvl w:ilvl="3" w:tplc="0807000F" w:tentative="1">
      <w:start w:val="1"/>
      <w:numFmt w:val="decimal"/>
      <w:lvlText w:val="%4."/>
      <w:lvlJc w:val="left"/>
      <w:pPr>
        <w:ind w:left="3050" w:hanging="360"/>
      </w:pPr>
    </w:lvl>
    <w:lvl w:ilvl="4" w:tplc="08070019" w:tentative="1">
      <w:start w:val="1"/>
      <w:numFmt w:val="lowerLetter"/>
      <w:lvlText w:val="%5."/>
      <w:lvlJc w:val="left"/>
      <w:pPr>
        <w:ind w:left="3770" w:hanging="360"/>
      </w:pPr>
    </w:lvl>
    <w:lvl w:ilvl="5" w:tplc="0807001B" w:tentative="1">
      <w:start w:val="1"/>
      <w:numFmt w:val="lowerRoman"/>
      <w:lvlText w:val="%6."/>
      <w:lvlJc w:val="right"/>
      <w:pPr>
        <w:ind w:left="4490" w:hanging="180"/>
      </w:pPr>
    </w:lvl>
    <w:lvl w:ilvl="6" w:tplc="0807000F" w:tentative="1">
      <w:start w:val="1"/>
      <w:numFmt w:val="decimal"/>
      <w:lvlText w:val="%7."/>
      <w:lvlJc w:val="left"/>
      <w:pPr>
        <w:ind w:left="5210" w:hanging="360"/>
      </w:pPr>
    </w:lvl>
    <w:lvl w:ilvl="7" w:tplc="08070019" w:tentative="1">
      <w:start w:val="1"/>
      <w:numFmt w:val="lowerLetter"/>
      <w:lvlText w:val="%8."/>
      <w:lvlJc w:val="left"/>
      <w:pPr>
        <w:ind w:left="5930" w:hanging="360"/>
      </w:pPr>
    </w:lvl>
    <w:lvl w:ilvl="8" w:tplc="0807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6C5B27CE"/>
    <w:multiLevelType w:val="hybridMultilevel"/>
    <w:tmpl w:val="80328F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32D31"/>
    <w:multiLevelType w:val="hybridMultilevel"/>
    <w:tmpl w:val="DF487B16"/>
    <w:lvl w:ilvl="0" w:tplc="A42C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A5584"/>
    <w:multiLevelType w:val="multilevel"/>
    <w:tmpl w:val="54AA713A"/>
    <w:lvl w:ilvl="0">
      <w:start w:val="1"/>
      <w:numFmt w:val="bullet"/>
      <w:pStyle w:val="Punkt"/>
      <w:lvlText w:val=""/>
      <w:lvlJc w:val="left"/>
      <w:pPr>
        <w:tabs>
          <w:tab w:val="num" w:pos="1136"/>
        </w:tabs>
        <w:ind w:left="1136" w:hanging="284"/>
      </w:pPr>
      <w:rPr>
        <w:rFonts w:ascii="Wingdings 2" w:hAnsi="Wingdings 2" w:hint="default"/>
        <w:sz w:val="16"/>
        <w:szCs w:val="16"/>
      </w:rPr>
    </w:lvl>
    <w:lvl w:ilvl="1">
      <w:start w:val="1"/>
      <w:numFmt w:val="bullet"/>
      <w:lvlText w:val=""/>
      <w:lvlJc w:val="left"/>
      <w:pPr>
        <w:tabs>
          <w:tab w:val="num" w:pos="1419"/>
        </w:tabs>
        <w:ind w:left="1419" w:hanging="283"/>
      </w:pPr>
      <w:rPr>
        <w:rFonts w:ascii="Wingdings 2" w:hAnsi="Wingdings 2" w:hint="default"/>
        <w:sz w:val="16"/>
        <w:szCs w:val="16"/>
      </w:rPr>
    </w:lvl>
    <w:lvl w:ilvl="2">
      <w:start w:val="1"/>
      <w:numFmt w:val="bullet"/>
      <w:lvlText w:val="-"/>
      <w:lvlJc w:val="left"/>
      <w:pPr>
        <w:tabs>
          <w:tab w:val="num" w:pos="1703"/>
        </w:tabs>
        <w:ind w:left="1703" w:hanging="284"/>
      </w:pPr>
      <w:rPr>
        <w:rFonts w:ascii="Times New Roman" w:hAnsi="Times New Roman" w:cs="Times New Roman" w:hint="default"/>
        <w:sz w:val="22"/>
      </w:rPr>
    </w:lvl>
    <w:lvl w:ilvl="3">
      <w:start w:val="1"/>
      <w:numFmt w:val="bullet"/>
      <w:suff w:val="nothing"/>
      <w:lvlText w:val=""/>
      <w:lvlJc w:val="left"/>
      <w:pPr>
        <w:ind w:left="1958" w:firstLine="0"/>
      </w:pPr>
      <w:rPr>
        <w:rFonts w:ascii="Wingdings" w:hAnsi="Wingdings" w:hint="default"/>
        <w:sz w:val="22"/>
      </w:rPr>
    </w:lvl>
    <w:lvl w:ilvl="4">
      <w:start w:val="1"/>
      <w:numFmt w:val="bullet"/>
      <w:suff w:val="nothing"/>
      <w:lvlText w:val=""/>
      <w:lvlJc w:val="left"/>
      <w:pPr>
        <w:ind w:left="2326" w:firstLine="0"/>
      </w:pPr>
      <w:rPr>
        <w:rFonts w:ascii="Wingdings" w:hAnsi="Wingdings" w:hint="default"/>
        <w:sz w:val="22"/>
      </w:rPr>
    </w:lvl>
    <w:lvl w:ilvl="5">
      <w:start w:val="1"/>
      <w:numFmt w:val="bullet"/>
      <w:suff w:val="nothing"/>
      <w:lvlText w:val=""/>
      <w:lvlJc w:val="left"/>
      <w:pPr>
        <w:ind w:left="2695" w:firstLine="0"/>
      </w:pPr>
      <w:rPr>
        <w:rFonts w:ascii="Wingdings" w:hAnsi="Wingdings" w:hint="default"/>
        <w:sz w:val="22"/>
      </w:rPr>
    </w:lvl>
    <w:lvl w:ilvl="6">
      <w:start w:val="1"/>
      <w:numFmt w:val="bullet"/>
      <w:suff w:val="nothing"/>
      <w:lvlText w:val=""/>
      <w:lvlJc w:val="left"/>
      <w:pPr>
        <w:ind w:left="3063" w:firstLine="0"/>
      </w:pPr>
      <w:rPr>
        <w:rFonts w:ascii="Wingdings" w:hAnsi="Wingdings" w:hint="default"/>
        <w:sz w:val="22"/>
      </w:rPr>
    </w:lvl>
    <w:lvl w:ilvl="7">
      <w:start w:val="1"/>
      <w:numFmt w:val="bullet"/>
      <w:suff w:val="nothing"/>
      <w:lvlText w:val=""/>
      <w:lvlJc w:val="left"/>
      <w:pPr>
        <w:ind w:left="3432" w:firstLine="0"/>
      </w:pPr>
      <w:rPr>
        <w:rFonts w:ascii="Wingdings" w:hAnsi="Wingdings" w:hint="default"/>
        <w:sz w:val="22"/>
      </w:rPr>
    </w:lvl>
    <w:lvl w:ilvl="8">
      <w:start w:val="1"/>
      <w:numFmt w:val="bullet"/>
      <w:suff w:val="nothing"/>
      <w:lvlText w:val=""/>
      <w:lvlJc w:val="left"/>
      <w:pPr>
        <w:ind w:left="3800" w:firstLine="0"/>
      </w:pPr>
      <w:rPr>
        <w:rFonts w:ascii="Wingdings" w:hAnsi="Wingdings" w:hint="default"/>
        <w:sz w:val="22"/>
      </w:rPr>
    </w:lvl>
  </w:abstractNum>
  <w:num w:numId="1" w16cid:durableId="1995447337">
    <w:abstractNumId w:val="9"/>
  </w:num>
  <w:num w:numId="2" w16cid:durableId="1150516261">
    <w:abstractNumId w:val="7"/>
  </w:num>
  <w:num w:numId="3" w16cid:durableId="154541076">
    <w:abstractNumId w:val="6"/>
  </w:num>
  <w:num w:numId="4" w16cid:durableId="1717193226">
    <w:abstractNumId w:val="5"/>
  </w:num>
  <w:num w:numId="5" w16cid:durableId="600186016">
    <w:abstractNumId w:val="4"/>
  </w:num>
  <w:num w:numId="6" w16cid:durableId="2073655121">
    <w:abstractNumId w:val="8"/>
  </w:num>
  <w:num w:numId="7" w16cid:durableId="239487866">
    <w:abstractNumId w:val="3"/>
  </w:num>
  <w:num w:numId="8" w16cid:durableId="738938650">
    <w:abstractNumId w:val="2"/>
  </w:num>
  <w:num w:numId="9" w16cid:durableId="699401315">
    <w:abstractNumId w:val="1"/>
  </w:num>
  <w:num w:numId="10" w16cid:durableId="2052458310">
    <w:abstractNumId w:val="0"/>
  </w:num>
  <w:num w:numId="11" w16cid:durableId="298076580">
    <w:abstractNumId w:val="11"/>
  </w:num>
  <w:num w:numId="12" w16cid:durableId="962924141">
    <w:abstractNumId w:val="12"/>
  </w:num>
  <w:num w:numId="13" w16cid:durableId="830566542">
    <w:abstractNumId w:val="10"/>
  </w:num>
  <w:num w:numId="14" w16cid:durableId="14199093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9A7"/>
    <w:rsid w:val="00004557"/>
    <w:rsid w:val="0000654A"/>
    <w:rsid w:val="00017970"/>
    <w:rsid w:val="00025A1D"/>
    <w:rsid w:val="00030BE4"/>
    <w:rsid w:val="00046159"/>
    <w:rsid w:val="000473FE"/>
    <w:rsid w:val="00055AC0"/>
    <w:rsid w:val="00056114"/>
    <w:rsid w:val="000601EB"/>
    <w:rsid w:val="000B00DB"/>
    <w:rsid w:val="000B6383"/>
    <w:rsid w:val="000E1F00"/>
    <w:rsid w:val="000E7953"/>
    <w:rsid w:val="00111663"/>
    <w:rsid w:val="001119A8"/>
    <w:rsid w:val="00127A89"/>
    <w:rsid w:val="00133433"/>
    <w:rsid w:val="0013447A"/>
    <w:rsid w:val="001526C0"/>
    <w:rsid w:val="00170D9E"/>
    <w:rsid w:val="0018470A"/>
    <w:rsid w:val="001863A6"/>
    <w:rsid w:val="001B0B89"/>
    <w:rsid w:val="001B3828"/>
    <w:rsid w:val="001D4727"/>
    <w:rsid w:val="001E421B"/>
    <w:rsid w:val="001F1EAA"/>
    <w:rsid w:val="001F6513"/>
    <w:rsid w:val="002009BF"/>
    <w:rsid w:val="00207C61"/>
    <w:rsid w:val="00220782"/>
    <w:rsid w:val="00220844"/>
    <w:rsid w:val="002367DE"/>
    <w:rsid w:val="002414E7"/>
    <w:rsid w:val="002502B0"/>
    <w:rsid w:val="002513B7"/>
    <w:rsid w:val="002572A3"/>
    <w:rsid w:val="00257750"/>
    <w:rsid w:val="00260255"/>
    <w:rsid w:val="002903F4"/>
    <w:rsid w:val="002A769C"/>
    <w:rsid w:val="002B1E35"/>
    <w:rsid w:val="002B3116"/>
    <w:rsid w:val="002B4BB1"/>
    <w:rsid w:val="002C7BC1"/>
    <w:rsid w:val="002D0F93"/>
    <w:rsid w:val="002E0992"/>
    <w:rsid w:val="002F2BA5"/>
    <w:rsid w:val="002F71AD"/>
    <w:rsid w:val="00304EBC"/>
    <w:rsid w:val="00314D27"/>
    <w:rsid w:val="00323B35"/>
    <w:rsid w:val="00332BF9"/>
    <w:rsid w:val="0033411D"/>
    <w:rsid w:val="003376F3"/>
    <w:rsid w:val="00347E8E"/>
    <w:rsid w:val="00355484"/>
    <w:rsid w:val="00372FEB"/>
    <w:rsid w:val="003814BA"/>
    <w:rsid w:val="0038328F"/>
    <w:rsid w:val="003838FC"/>
    <w:rsid w:val="003B09BF"/>
    <w:rsid w:val="003B1E65"/>
    <w:rsid w:val="003B66F4"/>
    <w:rsid w:val="003C2251"/>
    <w:rsid w:val="003D404A"/>
    <w:rsid w:val="003D5571"/>
    <w:rsid w:val="003D71C7"/>
    <w:rsid w:val="003E14BF"/>
    <w:rsid w:val="004202F9"/>
    <w:rsid w:val="004345B1"/>
    <w:rsid w:val="004363F5"/>
    <w:rsid w:val="004379E2"/>
    <w:rsid w:val="0044632C"/>
    <w:rsid w:val="00450F44"/>
    <w:rsid w:val="0047713C"/>
    <w:rsid w:val="0047716A"/>
    <w:rsid w:val="00497D4E"/>
    <w:rsid w:val="004A2D85"/>
    <w:rsid w:val="004B333A"/>
    <w:rsid w:val="004D0B52"/>
    <w:rsid w:val="004D7D20"/>
    <w:rsid w:val="004F2768"/>
    <w:rsid w:val="005134B3"/>
    <w:rsid w:val="00520664"/>
    <w:rsid w:val="005246FF"/>
    <w:rsid w:val="00525EF5"/>
    <w:rsid w:val="005305E6"/>
    <w:rsid w:val="00531EF9"/>
    <w:rsid w:val="0054504C"/>
    <w:rsid w:val="00550E3B"/>
    <w:rsid w:val="00551FE9"/>
    <w:rsid w:val="00552732"/>
    <w:rsid w:val="00554EBA"/>
    <w:rsid w:val="00562C01"/>
    <w:rsid w:val="00596BE2"/>
    <w:rsid w:val="005A46AE"/>
    <w:rsid w:val="005A4D8C"/>
    <w:rsid w:val="005B484E"/>
    <w:rsid w:val="005B4BD1"/>
    <w:rsid w:val="005B5D12"/>
    <w:rsid w:val="005D0CC5"/>
    <w:rsid w:val="005D16AF"/>
    <w:rsid w:val="005D5C0D"/>
    <w:rsid w:val="005D7625"/>
    <w:rsid w:val="005F6DB1"/>
    <w:rsid w:val="006000FE"/>
    <w:rsid w:val="00617060"/>
    <w:rsid w:val="00627612"/>
    <w:rsid w:val="00640967"/>
    <w:rsid w:val="006542BD"/>
    <w:rsid w:val="00657B1D"/>
    <w:rsid w:val="0068082B"/>
    <w:rsid w:val="0069632F"/>
    <w:rsid w:val="006A1A5A"/>
    <w:rsid w:val="006C1505"/>
    <w:rsid w:val="006D2E2C"/>
    <w:rsid w:val="006F3A51"/>
    <w:rsid w:val="007119A7"/>
    <w:rsid w:val="0071316B"/>
    <w:rsid w:val="007317B6"/>
    <w:rsid w:val="00737B69"/>
    <w:rsid w:val="00743A37"/>
    <w:rsid w:val="00751403"/>
    <w:rsid w:val="00752F8F"/>
    <w:rsid w:val="00756B38"/>
    <w:rsid w:val="00761683"/>
    <w:rsid w:val="00774853"/>
    <w:rsid w:val="007773D4"/>
    <w:rsid w:val="007777C6"/>
    <w:rsid w:val="00782755"/>
    <w:rsid w:val="00794FF2"/>
    <w:rsid w:val="007B4AC6"/>
    <w:rsid w:val="007C6B55"/>
    <w:rsid w:val="007D070F"/>
    <w:rsid w:val="007D624B"/>
    <w:rsid w:val="007D6F67"/>
    <w:rsid w:val="00810AEA"/>
    <w:rsid w:val="008245CA"/>
    <w:rsid w:val="00830590"/>
    <w:rsid w:val="008337D2"/>
    <w:rsid w:val="0084190C"/>
    <w:rsid w:val="0084513C"/>
    <w:rsid w:val="00873C78"/>
    <w:rsid w:val="00883F79"/>
    <w:rsid w:val="008A4589"/>
    <w:rsid w:val="008B013E"/>
    <w:rsid w:val="008B13B9"/>
    <w:rsid w:val="008B393F"/>
    <w:rsid w:val="008C1F86"/>
    <w:rsid w:val="008C7E8A"/>
    <w:rsid w:val="008D0E98"/>
    <w:rsid w:val="008D3A9F"/>
    <w:rsid w:val="008D4932"/>
    <w:rsid w:val="008D79A2"/>
    <w:rsid w:val="008E5165"/>
    <w:rsid w:val="00900DBE"/>
    <w:rsid w:val="009041F4"/>
    <w:rsid w:val="00905D43"/>
    <w:rsid w:val="00914B2B"/>
    <w:rsid w:val="00915DEF"/>
    <w:rsid w:val="009161C4"/>
    <w:rsid w:val="00932C5C"/>
    <w:rsid w:val="00933B08"/>
    <w:rsid w:val="00941978"/>
    <w:rsid w:val="00942056"/>
    <w:rsid w:val="00944690"/>
    <w:rsid w:val="00945CBA"/>
    <w:rsid w:val="009577BF"/>
    <w:rsid w:val="00961B78"/>
    <w:rsid w:val="00975A08"/>
    <w:rsid w:val="00977740"/>
    <w:rsid w:val="009801BC"/>
    <w:rsid w:val="00982884"/>
    <w:rsid w:val="0098342E"/>
    <w:rsid w:val="00983C03"/>
    <w:rsid w:val="00990EEF"/>
    <w:rsid w:val="009A0A90"/>
    <w:rsid w:val="009B1329"/>
    <w:rsid w:val="009B248A"/>
    <w:rsid w:val="009B5E21"/>
    <w:rsid w:val="009B6CE2"/>
    <w:rsid w:val="009C2D03"/>
    <w:rsid w:val="009D5780"/>
    <w:rsid w:val="009E0138"/>
    <w:rsid w:val="009E3BB7"/>
    <w:rsid w:val="00A05ED7"/>
    <w:rsid w:val="00A12576"/>
    <w:rsid w:val="00A13333"/>
    <w:rsid w:val="00A134F6"/>
    <w:rsid w:val="00A24FBB"/>
    <w:rsid w:val="00A25559"/>
    <w:rsid w:val="00A30074"/>
    <w:rsid w:val="00A30FEB"/>
    <w:rsid w:val="00A33A2F"/>
    <w:rsid w:val="00A368BB"/>
    <w:rsid w:val="00A423C4"/>
    <w:rsid w:val="00A475E5"/>
    <w:rsid w:val="00A873FF"/>
    <w:rsid w:val="00A90974"/>
    <w:rsid w:val="00A911F3"/>
    <w:rsid w:val="00A94ABE"/>
    <w:rsid w:val="00A96476"/>
    <w:rsid w:val="00AA10D7"/>
    <w:rsid w:val="00AB0A95"/>
    <w:rsid w:val="00AB3BD3"/>
    <w:rsid w:val="00AD3C46"/>
    <w:rsid w:val="00AF3B75"/>
    <w:rsid w:val="00AF5859"/>
    <w:rsid w:val="00AF5A61"/>
    <w:rsid w:val="00B015D1"/>
    <w:rsid w:val="00B02787"/>
    <w:rsid w:val="00B03A75"/>
    <w:rsid w:val="00B15D21"/>
    <w:rsid w:val="00B24B47"/>
    <w:rsid w:val="00B3036F"/>
    <w:rsid w:val="00B31593"/>
    <w:rsid w:val="00B42672"/>
    <w:rsid w:val="00B46045"/>
    <w:rsid w:val="00B56755"/>
    <w:rsid w:val="00B60042"/>
    <w:rsid w:val="00B7415A"/>
    <w:rsid w:val="00B774C8"/>
    <w:rsid w:val="00B84685"/>
    <w:rsid w:val="00B84709"/>
    <w:rsid w:val="00B8551A"/>
    <w:rsid w:val="00BB762B"/>
    <w:rsid w:val="00BD30B3"/>
    <w:rsid w:val="00BD6DA0"/>
    <w:rsid w:val="00BE7AE1"/>
    <w:rsid w:val="00BF00DC"/>
    <w:rsid w:val="00BF16E6"/>
    <w:rsid w:val="00BF45E2"/>
    <w:rsid w:val="00C070DE"/>
    <w:rsid w:val="00C103C1"/>
    <w:rsid w:val="00C231A1"/>
    <w:rsid w:val="00C31F4D"/>
    <w:rsid w:val="00C329B7"/>
    <w:rsid w:val="00C378F4"/>
    <w:rsid w:val="00C518F7"/>
    <w:rsid w:val="00C61CF8"/>
    <w:rsid w:val="00C7755E"/>
    <w:rsid w:val="00C8198D"/>
    <w:rsid w:val="00C92DCA"/>
    <w:rsid w:val="00C95ACB"/>
    <w:rsid w:val="00C965FF"/>
    <w:rsid w:val="00CA48AA"/>
    <w:rsid w:val="00CB73E7"/>
    <w:rsid w:val="00CC033F"/>
    <w:rsid w:val="00CD2B96"/>
    <w:rsid w:val="00CD7C41"/>
    <w:rsid w:val="00CE2780"/>
    <w:rsid w:val="00CE583C"/>
    <w:rsid w:val="00CF5FB9"/>
    <w:rsid w:val="00D00435"/>
    <w:rsid w:val="00D0106F"/>
    <w:rsid w:val="00D01CA9"/>
    <w:rsid w:val="00D141E0"/>
    <w:rsid w:val="00D258C7"/>
    <w:rsid w:val="00D544AE"/>
    <w:rsid w:val="00D55B99"/>
    <w:rsid w:val="00D60437"/>
    <w:rsid w:val="00D62BF3"/>
    <w:rsid w:val="00D63DCF"/>
    <w:rsid w:val="00D65C1D"/>
    <w:rsid w:val="00D84568"/>
    <w:rsid w:val="00D90269"/>
    <w:rsid w:val="00DA4F15"/>
    <w:rsid w:val="00DB7785"/>
    <w:rsid w:val="00DC4F66"/>
    <w:rsid w:val="00DD4778"/>
    <w:rsid w:val="00DE4129"/>
    <w:rsid w:val="00DE703D"/>
    <w:rsid w:val="00DE75AC"/>
    <w:rsid w:val="00DF0386"/>
    <w:rsid w:val="00DF1F60"/>
    <w:rsid w:val="00DF40A6"/>
    <w:rsid w:val="00DF49E3"/>
    <w:rsid w:val="00E07F08"/>
    <w:rsid w:val="00E108DE"/>
    <w:rsid w:val="00E13EB4"/>
    <w:rsid w:val="00E15F8A"/>
    <w:rsid w:val="00E24B94"/>
    <w:rsid w:val="00E35DC8"/>
    <w:rsid w:val="00E41D82"/>
    <w:rsid w:val="00E45BDA"/>
    <w:rsid w:val="00E473EE"/>
    <w:rsid w:val="00E57BFE"/>
    <w:rsid w:val="00E9205C"/>
    <w:rsid w:val="00E970A4"/>
    <w:rsid w:val="00EA1523"/>
    <w:rsid w:val="00EC1740"/>
    <w:rsid w:val="00EC649E"/>
    <w:rsid w:val="00EE44E1"/>
    <w:rsid w:val="00F10D53"/>
    <w:rsid w:val="00F15005"/>
    <w:rsid w:val="00F17725"/>
    <w:rsid w:val="00F17FC1"/>
    <w:rsid w:val="00F220FA"/>
    <w:rsid w:val="00F411D9"/>
    <w:rsid w:val="00F46BAE"/>
    <w:rsid w:val="00F56AEA"/>
    <w:rsid w:val="00F572CE"/>
    <w:rsid w:val="00F851D8"/>
    <w:rsid w:val="00F90584"/>
    <w:rsid w:val="00F955EF"/>
    <w:rsid w:val="00FB18A0"/>
    <w:rsid w:val="00FD3E97"/>
    <w:rsid w:val="00FD4FE5"/>
    <w:rsid w:val="00FD701E"/>
    <w:rsid w:val="00FE119F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EA7E14"/>
  <w15:docId w15:val="{E54284B1-ED6D-4FBC-BE02-E76D4E96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0590"/>
    <w:pPr>
      <w:spacing w:after="60" w:line="280" w:lineRule="atLeast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7B1D"/>
    <w:pPr>
      <w:keepNext/>
      <w:keepLines/>
      <w:spacing w:after="360" w:line="360" w:lineRule="exact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246F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7A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246FF"/>
    <w:pPr>
      <w:spacing w:after="0" w:line="20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246FF"/>
    <w:rPr>
      <w:rFonts w:asciiTheme="minorHAnsi" w:hAnsiTheme="minorHAnsi"/>
      <w:sz w:val="16"/>
    </w:rPr>
  </w:style>
  <w:style w:type="paragraph" w:styleId="Fuzeile">
    <w:name w:val="footer"/>
    <w:basedOn w:val="Standard"/>
    <w:link w:val="FuzeileZchn"/>
    <w:uiPriority w:val="99"/>
    <w:unhideWhenUsed/>
    <w:rsid w:val="009828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2884"/>
  </w:style>
  <w:style w:type="character" w:customStyle="1" w:styleId="berschrift1Zchn">
    <w:name w:val="Überschrift 1 Zchn"/>
    <w:basedOn w:val="Absatz-Standardschriftart"/>
    <w:link w:val="berschrift1"/>
    <w:uiPriority w:val="9"/>
    <w:rsid w:val="00657B1D"/>
    <w:rPr>
      <w:rFonts w:asciiTheme="majorHAnsi" w:eastAsiaTheme="majorEastAsia" w:hAnsiTheme="majorHAnsi" w:cstheme="majorBidi"/>
      <w:bCs/>
      <w:color w:val="000000" w:themeColor="accent1" w:themeShade="BF"/>
      <w:sz w:val="32"/>
      <w:szCs w:val="28"/>
    </w:rPr>
  </w:style>
  <w:style w:type="table" w:styleId="Tabellenraster">
    <w:name w:val="Table Grid"/>
    <w:basedOn w:val="NormaleTabelle"/>
    <w:rsid w:val="0000654A"/>
    <w:tblPr>
      <w:tblCellMar>
        <w:left w:w="0" w:type="dxa"/>
        <w:right w:w="0" w:type="dxa"/>
      </w:tblCellMar>
    </w:tblPr>
  </w:style>
  <w:style w:type="paragraph" w:customStyle="1" w:styleId="Autor">
    <w:name w:val="Autor"/>
    <w:basedOn w:val="Standard"/>
    <w:rsid w:val="00C95ACB"/>
    <w:pPr>
      <w:spacing w:after="248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5246FF"/>
    <w:rPr>
      <w:rFonts w:asciiTheme="majorHAnsi" w:eastAsiaTheme="majorEastAsia" w:hAnsiTheme="majorHAnsi" w:cstheme="majorBidi"/>
      <w:b/>
      <w:bCs/>
      <w:color w:val="000000" w:themeColor="accent1"/>
      <w:szCs w:val="26"/>
    </w:rPr>
  </w:style>
  <w:style w:type="paragraph" w:customStyle="1" w:styleId="KopfzeilePrimary">
    <w:name w:val="Kopfzeile Primary"/>
    <w:basedOn w:val="Kopfzeile"/>
    <w:rsid w:val="00A475E5"/>
    <w:pPr>
      <w:spacing w:before="760" w:after="1040"/>
      <w:ind w:left="454"/>
    </w:pPr>
    <w:rPr>
      <w:rFonts w:asciiTheme="majorHAnsi" w:hAnsiTheme="majorHAns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131F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rsid w:val="00A475E5"/>
    <w:pPr>
      <w:spacing w:before="200" w:after="400" w:line="240" w:lineRule="auto"/>
    </w:pPr>
    <w:rPr>
      <w:b/>
      <w:bCs/>
      <w:color w:val="000000" w:themeColor="accent1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57B1D"/>
    <w:pPr>
      <w:spacing w:before="480" w:after="0" w:line="276" w:lineRule="auto"/>
      <w:outlineLvl w:val="9"/>
    </w:pPr>
    <w:rPr>
      <w:color w:val="000000" w:themeColor="text1"/>
      <w:sz w:val="28"/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A475E5"/>
    <w:pPr>
      <w:tabs>
        <w:tab w:val="right" w:leader="dot" w:pos="921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84685"/>
    <w:pPr>
      <w:numPr>
        <w:numId w:val="13"/>
      </w:numPr>
      <w:tabs>
        <w:tab w:val="right" w:leader="dot" w:pos="9214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FF131F"/>
    <w:rPr>
      <w:color w:val="0C0C0C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A475E5"/>
    <w:pPr>
      <w:tabs>
        <w:tab w:val="right" w:leader="dot" w:pos="9214"/>
      </w:tabs>
      <w:spacing w:after="100"/>
      <w:ind w:left="420"/>
    </w:pPr>
  </w:style>
  <w:style w:type="paragraph" w:styleId="Titel">
    <w:name w:val="Title"/>
    <w:basedOn w:val="Standard"/>
    <w:next w:val="Standard"/>
    <w:link w:val="TitelZchn"/>
    <w:uiPriority w:val="10"/>
    <w:rsid w:val="00657B1D"/>
    <w:pPr>
      <w:spacing w:after="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57B1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657B1D"/>
    <w:pPr>
      <w:numPr>
        <w:ilvl w:val="1"/>
      </w:numPr>
      <w:spacing w:after="248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7B1D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A05ED7"/>
    <w:rPr>
      <w:color w:val="808080"/>
    </w:rPr>
  </w:style>
  <w:style w:type="paragraph" w:styleId="Listenabsatz">
    <w:name w:val="List Paragraph"/>
    <w:basedOn w:val="Standard"/>
    <w:uiPriority w:val="34"/>
    <w:rsid w:val="007119A7"/>
    <w:pPr>
      <w:ind w:left="720"/>
      <w:contextualSpacing/>
    </w:pPr>
  </w:style>
  <w:style w:type="paragraph" w:customStyle="1" w:styleId="Punkt">
    <w:name w:val="Punkt"/>
    <w:basedOn w:val="Standard"/>
    <w:rsid w:val="00B7415A"/>
    <w:pPr>
      <w:numPr>
        <w:numId w:val="14"/>
      </w:numPr>
      <w:tabs>
        <w:tab w:val="clear" w:pos="1136"/>
        <w:tab w:val="left" w:pos="1134"/>
      </w:tabs>
      <w:spacing w:after="200" w:line="276" w:lineRule="auto"/>
      <w:ind w:left="1135"/>
    </w:pPr>
    <w:rPr>
      <w:sz w:val="2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7A89"/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Textkrper">
    <w:name w:val="Body Text"/>
    <w:basedOn w:val="Standard"/>
    <w:link w:val="TextkrperZchn"/>
    <w:semiHidden/>
    <w:rsid w:val="00127A89"/>
    <w:pPr>
      <w:spacing w:line="260" w:lineRule="atLeast"/>
    </w:pPr>
    <w:rPr>
      <w:rFonts w:ascii="Times New Roman" w:eastAsia="Times New Roman" w:hAnsi="Times New Roman" w:cs="Times New Roman"/>
      <w:sz w:val="22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127A89"/>
    <w:rPr>
      <w:rFonts w:ascii="Times New Roman" w:eastAsia="Times New Roman" w:hAnsi="Times New Roman" w:cs="Times New Roman"/>
      <w:sz w:val="22"/>
      <w:szCs w:val="20"/>
      <w:lang w:val="de-DE" w:eastAsia="de-DE"/>
    </w:rPr>
  </w:style>
  <w:style w:type="paragraph" w:styleId="Anrede">
    <w:name w:val="Salutation"/>
    <w:basedOn w:val="Standard"/>
    <w:next w:val="Standard"/>
    <w:link w:val="AnredeZchn"/>
    <w:semiHidden/>
    <w:rsid w:val="00127A89"/>
    <w:pPr>
      <w:spacing w:after="120" w:line="240" w:lineRule="auto"/>
    </w:pPr>
    <w:rPr>
      <w:rFonts w:ascii="Times New Roman" w:eastAsia="Times New Roman" w:hAnsi="Times New Roman" w:cs="Times New Roman"/>
      <w:sz w:val="22"/>
      <w:szCs w:val="20"/>
      <w:lang w:eastAsia="de-CH"/>
    </w:rPr>
  </w:style>
  <w:style w:type="character" w:customStyle="1" w:styleId="AnredeZchn">
    <w:name w:val="Anrede Zchn"/>
    <w:basedOn w:val="Absatz-Standardschriftart"/>
    <w:link w:val="Anrede"/>
    <w:semiHidden/>
    <w:rsid w:val="00127A89"/>
    <w:rPr>
      <w:rFonts w:ascii="Times New Roman" w:eastAsia="Times New Roman" w:hAnsi="Times New Roman" w:cs="Times New Roman"/>
      <w:sz w:val="22"/>
      <w:szCs w:val="20"/>
      <w:lang w:eastAsia="de-CH"/>
    </w:rPr>
  </w:style>
  <w:style w:type="paragraph" w:styleId="RGV-berschrift">
    <w:name w:val="toa heading"/>
    <w:basedOn w:val="Standard"/>
    <w:next w:val="Standard"/>
    <w:semiHidden/>
    <w:rsid w:val="00127A89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de-CH"/>
    </w:rPr>
  </w:style>
  <w:style w:type="character" w:customStyle="1" w:styleId="Formatvorlage1">
    <w:name w:val="Formatvorlage1"/>
    <w:basedOn w:val="Absatz-Standardschriftart"/>
    <w:uiPriority w:val="1"/>
    <w:rsid w:val="00B0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okumente%20und%20Einstellungen\b163eak\Lokale%20Einstellungen\Temp\14\TBZ_Skrip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F3EB541118496F96AD8F919FEB6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3A0727-5C4A-413D-86E3-C2814E15673C}"/>
      </w:docPartPr>
      <w:docPartBody>
        <w:p w:rsidR="00533481" w:rsidRDefault="00C84933" w:rsidP="00C84933">
          <w:pPr>
            <w:pStyle w:val="2AF3EB541118496F96AD8F919FEB68FE2"/>
          </w:pPr>
          <w:r w:rsidRPr="00D6202E">
            <w:rPr>
              <w:rStyle w:val="Platzhaltertext"/>
            </w:rPr>
            <w:t>Wählen Sie ein Element aus.</w:t>
          </w:r>
        </w:p>
      </w:docPartBody>
    </w:docPart>
    <w:docPart>
      <w:docPartPr>
        <w:name w:val="D0923BA534714F1BB67E25CBF1C22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7F4EF-BEBB-4883-BC6C-BECB575C72E9}"/>
      </w:docPartPr>
      <w:docPartBody>
        <w:p w:rsidR="00094D10" w:rsidRDefault="00C84933" w:rsidP="00C84933">
          <w:pPr>
            <w:pStyle w:val="D0923BA534714F1BB67E25CBF1C22D812"/>
          </w:pPr>
          <w:r>
            <w:rPr>
              <w:rFonts w:ascii="Arial" w:hAnsi="Arial" w:cs="Arial"/>
              <w:bCs/>
            </w:rPr>
            <w:tab/>
          </w:r>
        </w:p>
      </w:docPartBody>
    </w:docPart>
    <w:docPart>
      <w:docPartPr>
        <w:name w:val="5CC03E03FBFD40D1B60E6D42053AA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0E741-2BB9-4847-9FF9-743FE4321BF9}"/>
      </w:docPartPr>
      <w:docPartBody>
        <w:p w:rsidR="00094D10" w:rsidRDefault="00C84933" w:rsidP="00C84933">
          <w:pPr>
            <w:pStyle w:val="5CC03E03FBFD40D1B60E6D42053AA9FC2"/>
          </w:pPr>
          <w:r>
            <w:rPr>
              <w:rFonts w:ascii="Arial" w:hAnsi="Arial" w:cs="Arial"/>
              <w:bCs/>
            </w:rPr>
            <w:tab/>
          </w:r>
        </w:p>
      </w:docPartBody>
    </w:docPart>
    <w:docPart>
      <w:docPartPr>
        <w:name w:val="0AD9DFAE72CB4370BA0A65E144CC4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E7CA4-AF78-465C-9CD3-EAD9170ECD52}"/>
      </w:docPartPr>
      <w:docPartBody>
        <w:p w:rsidR="00094D10" w:rsidRDefault="00C84933" w:rsidP="00C84933">
          <w:pPr>
            <w:pStyle w:val="0AD9DFAE72CB4370BA0A65E144CC4DF42"/>
          </w:pPr>
          <w:r>
            <w:rPr>
              <w:rFonts w:ascii="Arial" w:hAnsi="Arial" w:cs="Arial"/>
              <w:bCs/>
            </w:rPr>
            <w:tab/>
          </w:r>
        </w:p>
      </w:docPartBody>
    </w:docPart>
    <w:docPart>
      <w:docPartPr>
        <w:name w:val="CA6070C240154996BE1470C3A5B86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F9A55-FAA4-4013-8E15-4A2A1822CD8F}"/>
      </w:docPartPr>
      <w:docPartBody>
        <w:p w:rsidR="00094D10" w:rsidRDefault="00C84933" w:rsidP="00C84933">
          <w:pPr>
            <w:pStyle w:val="CA6070C240154996BE1470C3A5B8617F2"/>
          </w:pPr>
          <w:r>
            <w:rPr>
              <w:rFonts w:ascii="Arial" w:hAnsi="Arial" w:cs="Arial"/>
              <w:bCs/>
              <w:shd w:val="clear" w:color="auto" w:fill="B7D4EF" w:themeFill="text2" w:themeFillTint="33"/>
            </w:rPr>
            <w:tab/>
          </w:r>
        </w:p>
      </w:docPartBody>
    </w:docPart>
    <w:docPart>
      <w:docPartPr>
        <w:name w:val="D5A60C381DC8470CB529CDEA94077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877037-213F-4ACC-86BF-7A9779EB067E}"/>
      </w:docPartPr>
      <w:docPartBody>
        <w:p w:rsidR="00094D10" w:rsidRDefault="00C84933" w:rsidP="00C84933">
          <w:pPr>
            <w:pStyle w:val="D5A60C381DC8470CB529CDEA940776CE2"/>
          </w:pPr>
          <w:r>
            <w:rPr>
              <w:rFonts w:ascii="Arial" w:hAnsi="Arial" w:cs="Arial"/>
              <w:bCs/>
              <w:shd w:val="clear" w:color="auto" w:fill="B7D4EF" w:themeFill="text2" w:themeFillTint="33"/>
            </w:rPr>
            <w:tab/>
          </w:r>
        </w:p>
      </w:docPartBody>
    </w:docPart>
    <w:docPart>
      <w:docPartPr>
        <w:name w:val="70B1DD5BC3D44FC59AE51F3545531C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F4354-A65E-4DBC-BABF-90C0BCF2EFB5}"/>
      </w:docPartPr>
      <w:docPartBody>
        <w:p w:rsidR="00094D10" w:rsidRDefault="00C84933" w:rsidP="00C84933">
          <w:pPr>
            <w:pStyle w:val="70B1DD5BC3D44FC59AE51F3545531C552"/>
          </w:pPr>
          <w:r>
            <w:rPr>
              <w:rFonts w:ascii="Arial" w:hAnsi="Arial" w:cs="Arial"/>
              <w:bCs/>
              <w:shd w:val="clear" w:color="auto" w:fill="B7D4EF" w:themeFill="text2" w:themeFillTint="33"/>
            </w:rPr>
            <w:tab/>
          </w:r>
        </w:p>
      </w:docPartBody>
    </w:docPart>
    <w:docPart>
      <w:docPartPr>
        <w:name w:val="3FEEEF428853497F8A9EE10D6189DB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7999C-C032-46FE-862D-16180A8D6F6C}"/>
      </w:docPartPr>
      <w:docPartBody>
        <w:p w:rsidR="00094D10" w:rsidRDefault="00C84933" w:rsidP="00C84933">
          <w:pPr>
            <w:pStyle w:val="3FEEEF428853497F8A9EE10D6189DB262"/>
          </w:pPr>
          <w:r>
            <w:rPr>
              <w:rFonts w:ascii="Arial" w:hAnsi="Arial" w:cs="Arial"/>
              <w:bCs/>
              <w:shd w:val="clear" w:color="auto" w:fill="B7D4EF" w:themeFill="text2" w:themeFillTint="33"/>
            </w:rPr>
            <w:tab/>
          </w:r>
        </w:p>
      </w:docPartBody>
    </w:docPart>
    <w:docPart>
      <w:docPartPr>
        <w:name w:val="D696212217DD426F99A6EA7EF16BB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593B99-219F-43DF-8E24-231FDB5C5EDD}"/>
      </w:docPartPr>
      <w:docPartBody>
        <w:p w:rsidR="00094D10" w:rsidRDefault="00C84933" w:rsidP="00C84933">
          <w:pPr>
            <w:pStyle w:val="D696212217DD426F99A6EA7EF16BB1EF2"/>
          </w:pPr>
          <w:r>
            <w:rPr>
              <w:rFonts w:ascii="Arial" w:hAnsi="Arial" w:cs="Arial"/>
              <w:bCs/>
              <w:shd w:val="clear" w:color="auto" w:fill="B7D4EF" w:themeFill="text2" w:themeFillTint="33"/>
            </w:rPr>
            <w:tab/>
          </w:r>
        </w:p>
      </w:docPartBody>
    </w:docPart>
    <w:docPart>
      <w:docPartPr>
        <w:name w:val="BAF91F99E59C4E5380BBBAEFE70F2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EA4EE-55BE-42BA-922C-A0E7E0A6279A}"/>
      </w:docPartPr>
      <w:docPartBody>
        <w:p w:rsidR="00094D10" w:rsidRDefault="00C84933" w:rsidP="00C84933">
          <w:pPr>
            <w:pStyle w:val="BAF91F99E59C4E5380BBBAEFE70F29382"/>
          </w:pPr>
          <w:r>
            <w:rPr>
              <w:rFonts w:ascii="Arial" w:hAnsi="Arial" w:cs="Arial"/>
              <w:bCs/>
              <w:shd w:val="clear" w:color="auto" w:fill="B7D4EF" w:themeFill="text2" w:themeFillTint="33"/>
            </w:rPr>
            <w:tab/>
          </w:r>
        </w:p>
      </w:docPartBody>
    </w:docPart>
    <w:docPart>
      <w:docPartPr>
        <w:name w:val="72C0D101D1CC4F4B8A5413750682A6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71A9E-1B2F-4A6C-8217-D4D678C60EA2}"/>
      </w:docPartPr>
      <w:docPartBody>
        <w:p w:rsidR="00094D10" w:rsidRDefault="00C84933" w:rsidP="00C84933">
          <w:pPr>
            <w:pStyle w:val="72C0D101D1CC4F4B8A5413750682A63B2"/>
          </w:pPr>
          <w:r w:rsidRPr="002C7BC1">
            <w:rPr>
              <w:rFonts w:ascii="Arial" w:hAnsi="Arial" w:cs="Arial"/>
              <w:bCs/>
              <w:shd w:val="clear" w:color="auto" w:fill="B7D4EF" w:themeFill="text2" w:themeFillTint="33"/>
            </w:rPr>
            <w:tab/>
          </w:r>
        </w:p>
      </w:docPartBody>
    </w:docPart>
    <w:docPart>
      <w:docPartPr>
        <w:name w:val="ED7A0391359643089FA34804651FA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8F80E-8761-4F99-B661-CAD656D1B6FE}"/>
      </w:docPartPr>
      <w:docPartBody>
        <w:p w:rsidR="00094D10" w:rsidRDefault="00C84933" w:rsidP="00C84933">
          <w:pPr>
            <w:pStyle w:val="ED7A0391359643089FA34804651FA9542"/>
          </w:pPr>
          <w:r w:rsidRPr="002C7BC1">
            <w:rPr>
              <w:rFonts w:ascii="Arial" w:hAnsi="Arial" w:cs="Arial"/>
              <w:bCs/>
              <w:shd w:val="clear" w:color="auto" w:fill="B7D4EF" w:themeFill="text2" w:themeFillTint="33"/>
            </w:rPr>
            <w:tab/>
          </w:r>
        </w:p>
      </w:docPartBody>
    </w:docPart>
    <w:docPart>
      <w:docPartPr>
        <w:name w:val="8F0E52B5281C42289047F4D5F1819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BC20C-0960-4F27-863A-A23375BF05BF}"/>
      </w:docPartPr>
      <w:docPartBody>
        <w:p w:rsidR="00094D10" w:rsidRDefault="00C84933" w:rsidP="00C84933">
          <w:pPr>
            <w:pStyle w:val="8F0E52B5281C42289047F4D5F18195102"/>
          </w:pPr>
          <w:r w:rsidRPr="003D71C7">
            <w:rPr>
              <w:rFonts w:ascii="Arial" w:hAnsi="Arial" w:cs="Arial"/>
            </w:rPr>
            <w:tab/>
          </w:r>
        </w:p>
      </w:docPartBody>
    </w:docPart>
    <w:docPart>
      <w:docPartPr>
        <w:name w:val="0AF019034462493F8B2B731B2DF208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AB5A3-4FBD-46FA-9406-79301EAF769E}"/>
      </w:docPartPr>
      <w:docPartBody>
        <w:p w:rsidR="00094D10" w:rsidRDefault="00C84933" w:rsidP="00C84933">
          <w:pPr>
            <w:pStyle w:val="0AF019034462493F8B2B731B2DF2089F2"/>
          </w:pPr>
          <w:r w:rsidRPr="003D71C7">
            <w:rPr>
              <w:rFonts w:ascii="Arial" w:hAnsi="Arial" w:cs="Arial"/>
            </w:rPr>
            <w:tab/>
          </w:r>
        </w:p>
      </w:docPartBody>
    </w:docPart>
    <w:docPart>
      <w:docPartPr>
        <w:name w:val="AD913716C4B342CEBEA21559CB60F7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DCD2F-BBCF-4603-B461-B75D41F2C549}"/>
      </w:docPartPr>
      <w:docPartBody>
        <w:p w:rsidR="00094D10" w:rsidRDefault="00C84933" w:rsidP="00C84933">
          <w:pPr>
            <w:pStyle w:val="AD913716C4B342CEBEA21559CB60F7812"/>
          </w:pPr>
          <w:r w:rsidRPr="003D71C7">
            <w:rPr>
              <w:rStyle w:val="Platzhaltertext"/>
            </w:rPr>
            <w:tab/>
          </w:r>
        </w:p>
      </w:docPartBody>
    </w:docPart>
    <w:docPart>
      <w:docPartPr>
        <w:name w:val="67A28993B1434CEC9664AC5CEA890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E3CD0-8930-43BB-833D-6B315F96002D}"/>
      </w:docPartPr>
      <w:docPartBody>
        <w:p w:rsidR="00094D10" w:rsidRDefault="00C84933" w:rsidP="00C84933">
          <w:pPr>
            <w:pStyle w:val="67A28993B1434CEC9664AC5CEA8908572"/>
          </w:pPr>
          <w:r>
            <w:rPr>
              <w:rFonts w:ascii="Arial" w:hAnsi="Arial" w:cs="Arial"/>
              <w:bCs/>
            </w:rPr>
            <w:tab/>
          </w:r>
        </w:p>
      </w:docPartBody>
    </w:docPart>
    <w:docPart>
      <w:docPartPr>
        <w:name w:val="551AF0AD9CF84DF5BDD2B67ACE306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EE8E83-C61C-4E10-AFC7-FD0439A9AF2F}"/>
      </w:docPartPr>
      <w:docPartBody>
        <w:p w:rsidR="00094D10" w:rsidRDefault="00C84933" w:rsidP="00C84933">
          <w:pPr>
            <w:pStyle w:val="551AF0AD9CF84DF5BDD2B67ACE306D072"/>
          </w:pPr>
          <w:r>
            <w:rPr>
              <w:rFonts w:ascii="Arial" w:hAnsi="Arial" w:cs="Arial"/>
              <w:bCs/>
            </w:rPr>
            <w:tab/>
          </w:r>
        </w:p>
      </w:docPartBody>
    </w:docPart>
    <w:docPart>
      <w:docPartPr>
        <w:name w:val="E4296B68B0E843FCA2EB7523FF060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FA403-CD5E-4CC3-B094-096E939D5019}"/>
      </w:docPartPr>
      <w:docPartBody>
        <w:p w:rsidR="00094D10" w:rsidRDefault="00C84933" w:rsidP="00C84933">
          <w:pPr>
            <w:pStyle w:val="E4296B68B0E843FCA2EB7523FF0607382"/>
          </w:pPr>
          <w:r>
            <w:rPr>
              <w:rFonts w:ascii="Arial" w:hAnsi="Arial" w:cs="Arial"/>
              <w:bCs/>
            </w:rPr>
            <w:tab/>
          </w:r>
        </w:p>
      </w:docPartBody>
    </w:docPart>
    <w:docPart>
      <w:docPartPr>
        <w:name w:val="C58AAEA24F6B4270BA4B661474567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8F0E6-EEF5-4786-A739-CABDF4AD8BBF}"/>
      </w:docPartPr>
      <w:docPartBody>
        <w:p w:rsidR="00094D10" w:rsidRDefault="00C84933" w:rsidP="00C84933">
          <w:pPr>
            <w:pStyle w:val="C58AAEA24F6B4270BA4B661474567B8F2"/>
          </w:pPr>
          <w:r>
            <w:rPr>
              <w:rFonts w:ascii="Arial" w:hAnsi="Arial" w:cs="Arial"/>
              <w:bCs/>
            </w:rPr>
            <w:tab/>
          </w:r>
        </w:p>
      </w:docPartBody>
    </w:docPart>
    <w:docPart>
      <w:docPartPr>
        <w:name w:val="64408D4286494DB49375FEE56FB6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7D40D-20B4-4D50-92FB-C7CE7ED17902}"/>
      </w:docPartPr>
      <w:docPartBody>
        <w:p w:rsidR="00094D10" w:rsidRDefault="00C84933" w:rsidP="00C84933">
          <w:pPr>
            <w:pStyle w:val="64408D4286494DB49375FEE56FB614792"/>
          </w:pPr>
          <w:r>
            <w:rPr>
              <w:rFonts w:ascii="Arial" w:hAnsi="Arial" w:cs="Arial"/>
              <w:bCs/>
            </w:rPr>
            <w:tab/>
          </w:r>
        </w:p>
      </w:docPartBody>
    </w:docPart>
    <w:docPart>
      <w:docPartPr>
        <w:name w:val="FC3D3C98D0F14B8C830A09CA959F5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4DE5C-C36F-4696-800B-0CA34A2046B1}"/>
      </w:docPartPr>
      <w:docPartBody>
        <w:p w:rsidR="00094D10" w:rsidRDefault="00C84933" w:rsidP="00C84933">
          <w:pPr>
            <w:pStyle w:val="FC3D3C98D0F14B8C830A09CA959F5C332"/>
          </w:pPr>
          <w:r>
            <w:rPr>
              <w:rFonts w:ascii="Arial" w:hAnsi="Arial" w:cs="Arial"/>
              <w:bCs/>
            </w:rPr>
            <w:tab/>
          </w:r>
        </w:p>
      </w:docPartBody>
    </w:docPart>
    <w:docPart>
      <w:docPartPr>
        <w:name w:val="A70CF13034DF4B10803C14A948C12E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2A6D0-4D61-4CE0-85CC-A3D8721A0748}"/>
      </w:docPartPr>
      <w:docPartBody>
        <w:p w:rsidR="00094D10" w:rsidRDefault="00C84933" w:rsidP="00C84933">
          <w:pPr>
            <w:pStyle w:val="A70CF13034DF4B10803C14A948C12E5E2"/>
          </w:pPr>
          <w:r>
            <w:rPr>
              <w:rStyle w:val="Platzhaltertext"/>
            </w:rPr>
            <w:t>Name eingeben.</w:t>
          </w:r>
        </w:p>
      </w:docPartBody>
    </w:docPart>
    <w:docPart>
      <w:docPartPr>
        <w:name w:val="DE96EADC7486474EBE46266C44815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D29FF-74D4-435F-9464-C7C968494419}"/>
      </w:docPartPr>
      <w:docPartBody>
        <w:p w:rsidR="00094D10" w:rsidRDefault="00C84933" w:rsidP="00C84933">
          <w:pPr>
            <w:pStyle w:val="DE96EADC7486474EBE46266C44815DFA2"/>
          </w:pPr>
          <w:r>
            <w:rPr>
              <w:rStyle w:val="Platzhaltertext"/>
            </w:rPr>
            <w:t>Name eingeben.</w:t>
          </w:r>
        </w:p>
      </w:docPartBody>
    </w:docPart>
    <w:docPart>
      <w:docPartPr>
        <w:name w:val="E2171478DB2848938299D61D409CF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9F9228-CC84-47D3-A604-2E643247A7C5}"/>
      </w:docPartPr>
      <w:docPartBody>
        <w:p w:rsidR="0019357B" w:rsidRDefault="00C84933" w:rsidP="00C84933">
          <w:pPr>
            <w:pStyle w:val="E2171478DB2848938299D61D409CF7462"/>
          </w:pPr>
          <w:r>
            <w:rPr>
              <w:rFonts w:ascii="Arial" w:hAnsi="Arial" w:cs="Arial"/>
              <w:bCs/>
            </w:rPr>
            <w:tab/>
          </w:r>
        </w:p>
      </w:docPartBody>
    </w:docPart>
    <w:docPart>
      <w:docPartPr>
        <w:name w:val="2E18A3C29F204BE59020C24A0F1B8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45D47-6BC9-4B3A-88A0-1337711198D1}"/>
      </w:docPartPr>
      <w:docPartBody>
        <w:p w:rsidR="0019357B" w:rsidRDefault="00C84933" w:rsidP="00C84933">
          <w:pPr>
            <w:pStyle w:val="2E18A3C29F204BE59020C24A0F1B8EA02"/>
          </w:pPr>
          <w:r>
            <w:rPr>
              <w:rFonts w:ascii="Arial" w:hAnsi="Arial" w:cs="Arial"/>
              <w:bCs/>
            </w:rPr>
            <w:tab/>
          </w:r>
        </w:p>
      </w:docPartBody>
    </w:docPart>
    <w:docPart>
      <w:docPartPr>
        <w:name w:val="636E343A67034BCAB95EF5B6A6F3A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1EF6E-DA53-48A4-9C81-4B34DFBFF879}"/>
      </w:docPartPr>
      <w:docPartBody>
        <w:p w:rsidR="0019357B" w:rsidRDefault="00C84933" w:rsidP="00C84933">
          <w:pPr>
            <w:pStyle w:val="636E343A67034BCAB95EF5B6A6F3ABC52"/>
          </w:pPr>
          <w:r>
            <w:rPr>
              <w:rFonts w:ascii="Arial" w:hAnsi="Arial" w:cs="Arial"/>
              <w:bCs/>
            </w:rPr>
            <w:tab/>
          </w:r>
        </w:p>
      </w:docPartBody>
    </w:docPart>
    <w:docPart>
      <w:docPartPr>
        <w:name w:val="0907B004715449D0A66FE3D0C33DD8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E9336-AB64-4AC1-ABD9-9A7D4361BECC}"/>
      </w:docPartPr>
      <w:docPartBody>
        <w:p w:rsidR="0019357B" w:rsidRDefault="00C84933" w:rsidP="00C84933">
          <w:pPr>
            <w:pStyle w:val="0907B004715449D0A66FE3D0C33DD8612"/>
          </w:pPr>
          <w:r w:rsidRPr="00176F3E">
            <w:rPr>
              <w:rStyle w:val="Platzhaltertext"/>
            </w:rPr>
            <w:t>Datum eingeben.</w:t>
          </w:r>
        </w:p>
      </w:docPartBody>
    </w:docPart>
    <w:docPart>
      <w:docPartPr>
        <w:name w:val="E1F533096667409A890B56F14F82C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FE0E2-1DC8-4D56-B182-C94B86C6F6DC}"/>
      </w:docPartPr>
      <w:docPartBody>
        <w:p w:rsidR="0019357B" w:rsidRDefault="00C84933" w:rsidP="00C84933">
          <w:pPr>
            <w:pStyle w:val="E1F533096667409A890B56F14F82C7AE2"/>
          </w:pPr>
          <w:r w:rsidRPr="00176F3E">
            <w:rPr>
              <w:rStyle w:val="Platzhaltertext"/>
            </w:rPr>
            <w:t xml:space="preserve">Datum </w:t>
          </w:r>
          <w:r>
            <w:rPr>
              <w:rStyle w:val="Platzhaltertext"/>
            </w:rPr>
            <w:t>ein</w:t>
          </w:r>
          <w:r w:rsidRPr="00176F3E">
            <w:rPr>
              <w:rStyle w:val="Platzhaltertext"/>
            </w:rPr>
            <w:t>geben.</w:t>
          </w:r>
        </w:p>
      </w:docPartBody>
    </w:docPart>
    <w:docPart>
      <w:docPartPr>
        <w:name w:val="E551F6EB06A24DF28FA136F63C783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A98AA6-0E3C-4C00-B861-2AC423F3B0A7}"/>
      </w:docPartPr>
      <w:docPartBody>
        <w:p w:rsidR="005A34EA" w:rsidRDefault="00C84933" w:rsidP="00C84933">
          <w:pPr>
            <w:pStyle w:val="E551F6EB06A24DF28FA136F63C78343A2"/>
          </w:pPr>
          <w:r>
            <w:rPr>
              <w:rFonts w:ascii="Arial" w:hAnsi="Arial" w:cs="Arial"/>
              <w:bCs/>
              <w:shd w:val="clear" w:color="auto" w:fill="B7D4EF" w:themeFill="text2" w:themeFillTint="33"/>
            </w:rPr>
            <w:tab/>
          </w:r>
        </w:p>
      </w:docPartBody>
    </w:docPart>
    <w:docPart>
      <w:docPartPr>
        <w:name w:val="1028BEC6B7FE46B28DCFB43721737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3482D-B6EC-43CF-AC0B-C9E9EBCC5B8A}"/>
      </w:docPartPr>
      <w:docPartBody>
        <w:p w:rsidR="005A34EA" w:rsidRDefault="00C84933" w:rsidP="00C84933">
          <w:pPr>
            <w:pStyle w:val="1028BEC6B7FE46B28DCFB43721737ACD2"/>
          </w:pPr>
          <w:r>
            <w:rPr>
              <w:rFonts w:ascii="Arial" w:hAnsi="Arial" w:cs="Arial"/>
              <w:bCs/>
              <w:shd w:val="clear" w:color="auto" w:fill="B7D4EF" w:themeFill="text2" w:themeFillTint="33"/>
            </w:rPr>
            <w:tab/>
          </w:r>
        </w:p>
      </w:docPartBody>
    </w:docPart>
    <w:docPart>
      <w:docPartPr>
        <w:name w:val="B5FD7D9753D8436B874AE4A0891FB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77C3D-1705-4F08-8D45-00BD51AB4034}"/>
      </w:docPartPr>
      <w:docPartBody>
        <w:p w:rsidR="005A34EA" w:rsidRDefault="00C84933" w:rsidP="00C84933">
          <w:pPr>
            <w:pStyle w:val="B5FD7D9753D8436B874AE4A0891FB3522"/>
          </w:pPr>
          <w:r>
            <w:rPr>
              <w:rFonts w:ascii="Arial" w:hAnsi="Arial" w:cs="Arial"/>
              <w:bCs/>
              <w:shd w:val="clear" w:color="auto" w:fill="B7D4EF" w:themeFill="text2" w:themeFillTint="33"/>
            </w:rPr>
            <w:tab/>
          </w:r>
        </w:p>
      </w:docPartBody>
    </w:docPart>
    <w:docPart>
      <w:docPartPr>
        <w:name w:val="0BA80D09805C429686441972FAC9B4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1A2D4-A415-4C80-BA7E-FB99A9B5F26B}"/>
      </w:docPartPr>
      <w:docPartBody>
        <w:p w:rsidR="005A34EA" w:rsidRDefault="00C84933" w:rsidP="00C84933">
          <w:pPr>
            <w:pStyle w:val="0BA80D09805C429686441972FAC9B4762"/>
          </w:pPr>
          <w:r>
            <w:rPr>
              <w:rFonts w:ascii="Arial" w:hAnsi="Arial" w:cs="Arial"/>
              <w:bCs/>
            </w:rPr>
            <w:tab/>
          </w:r>
        </w:p>
      </w:docPartBody>
    </w:docPart>
    <w:docPart>
      <w:docPartPr>
        <w:name w:val="9D6D3D40F355402193870A7E7D259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D17078-A245-4F1D-950C-E445F14D5EA6}"/>
      </w:docPartPr>
      <w:docPartBody>
        <w:p w:rsidR="005A34EA" w:rsidRDefault="00C84933" w:rsidP="00C84933">
          <w:pPr>
            <w:pStyle w:val="9D6D3D40F355402193870A7E7D2594062"/>
          </w:pPr>
          <w:r>
            <w:rPr>
              <w:rFonts w:ascii="Arial" w:hAnsi="Arial" w:cs="Arial"/>
              <w:bCs/>
            </w:rPr>
            <w:tab/>
          </w:r>
        </w:p>
      </w:docPartBody>
    </w:docPart>
    <w:docPart>
      <w:docPartPr>
        <w:name w:val="2C28A314710844B69B2E9D0A03E42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BFAA8-C1FF-4BCD-978E-8CB2A6F755D5}"/>
      </w:docPartPr>
      <w:docPartBody>
        <w:p w:rsidR="00E16BB1" w:rsidRDefault="00C84933" w:rsidP="00C84933">
          <w:pPr>
            <w:pStyle w:val="2C28A314710844B69B2E9D0A03E42DD72"/>
          </w:pPr>
          <w:r>
            <w:rPr>
              <w:rFonts w:ascii="Arial" w:hAnsi="Arial" w:cs="Arial"/>
              <w:bCs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 Pro 95 Blk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72 Black">
    <w:altName w:val="Calibri"/>
    <w:charset w:val="00"/>
    <w:family w:val="swiss"/>
    <w:pitch w:val="variable"/>
    <w:sig w:usb0="A00002EF" w:usb1="5000205B" w:usb2="00000008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094"/>
    <w:rsid w:val="00094D10"/>
    <w:rsid w:val="000F777F"/>
    <w:rsid w:val="00141094"/>
    <w:rsid w:val="0017136D"/>
    <w:rsid w:val="0019357B"/>
    <w:rsid w:val="001D4727"/>
    <w:rsid w:val="0020698B"/>
    <w:rsid w:val="004B45A4"/>
    <w:rsid w:val="00533481"/>
    <w:rsid w:val="00562C01"/>
    <w:rsid w:val="005A34EA"/>
    <w:rsid w:val="005F6DB1"/>
    <w:rsid w:val="0065027A"/>
    <w:rsid w:val="008C6DFB"/>
    <w:rsid w:val="00995B76"/>
    <w:rsid w:val="00A25559"/>
    <w:rsid w:val="00A33A2F"/>
    <w:rsid w:val="00B03A75"/>
    <w:rsid w:val="00B57A40"/>
    <w:rsid w:val="00BD30B3"/>
    <w:rsid w:val="00BE0158"/>
    <w:rsid w:val="00C0239B"/>
    <w:rsid w:val="00C84933"/>
    <w:rsid w:val="00D05C4C"/>
    <w:rsid w:val="00D54CB6"/>
    <w:rsid w:val="00E1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4933"/>
    <w:rPr>
      <w:color w:val="808080"/>
    </w:rPr>
  </w:style>
  <w:style w:type="paragraph" w:customStyle="1" w:styleId="2AF3EB541118496F96AD8F919FEB68FE2">
    <w:name w:val="2AF3EB541118496F96AD8F919FEB68FE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D0923BA534714F1BB67E25CBF1C22D812">
    <w:name w:val="D0923BA534714F1BB67E25CBF1C22D81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5CC03E03FBFD40D1B60E6D42053AA9FC2">
    <w:name w:val="5CC03E03FBFD40D1B60E6D42053AA9FC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0AD9DFAE72CB4370BA0A65E144CC4DF42">
    <w:name w:val="0AD9DFAE72CB4370BA0A65E144CC4DF4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8F0E52B5281C42289047F4D5F18195102">
    <w:name w:val="8F0E52B5281C42289047F4D5F1819510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0AF019034462493F8B2B731B2DF2089F2">
    <w:name w:val="0AF019034462493F8B2B731B2DF2089F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AD913716C4B342CEBEA21559CB60F7812">
    <w:name w:val="AD913716C4B342CEBEA21559CB60F781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E2171478DB2848938299D61D409CF7462">
    <w:name w:val="E2171478DB2848938299D61D409CF746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2E18A3C29F204BE59020C24A0F1B8EA02">
    <w:name w:val="2E18A3C29F204BE59020C24A0F1B8EA0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636E343A67034BCAB95EF5B6A6F3ABC52">
    <w:name w:val="636E343A67034BCAB95EF5B6A6F3ABC5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CA6070C240154996BE1470C3A5B8617F2">
    <w:name w:val="CA6070C240154996BE1470C3A5B8617F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D5A60C381DC8470CB529CDEA940776CE2">
    <w:name w:val="D5A60C381DC8470CB529CDEA940776CE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70B1DD5BC3D44FC59AE51F3545531C552">
    <w:name w:val="70B1DD5BC3D44FC59AE51F3545531C55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3FEEEF428853497F8A9EE10D6189DB262">
    <w:name w:val="3FEEEF428853497F8A9EE10D6189DB26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D696212217DD426F99A6EA7EF16BB1EF2">
    <w:name w:val="D696212217DD426F99A6EA7EF16BB1EF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BAF91F99E59C4E5380BBBAEFE70F29382">
    <w:name w:val="BAF91F99E59C4E5380BBBAEFE70F2938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E551F6EB06A24DF28FA136F63C78343A2">
    <w:name w:val="E551F6EB06A24DF28FA136F63C78343A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1028BEC6B7FE46B28DCFB43721737ACD2">
    <w:name w:val="1028BEC6B7FE46B28DCFB43721737ACD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B5FD7D9753D8436B874AE4A0891FB3522">
    <w:name w:val="B5FD7D9753D8436B874AE4A0891FB352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67A28993B1434CEC9664AC5CEA8908572">
    <w:name w:val="67A28993B1434CEC9664AC5CEA890857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2C28A314710844B69B2E9D0A03E42DD72">
    <w:name w:val="2C28A314710844B69B2E9D0A03E42DD7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551AF0AD9CF84DF5BDD2B67ACE306D072">
    <w:name w:val="551AF0AD9CF84DF5BDD2B67ACE306D07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E4296B68B0E843FCA2EB7523FF0607382">
    <w:name w:val="E4296B68B0E843FCA2EB7523FF060738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C58AAEA24F6B4270BA4B661474567B8F2">
    <w:name w:val="C58AAEA24F6B4270BA4B661474567B8F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64408D4286494DB49375FEE56FB614792">
    <w:name w:val="64408D4286494DB49375FEE56FB61479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0BA80D09805C429686441972FAC9B4762">
    <w:name w:val="0BA80D09805C429686441972FAC9B476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9D6D3D40F355402193870A7E7D2594062">
    <w:name w:val="9D6D3D40F355402193870A7E7D259406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FC3D3C98D0F14B8C830A09CA959F5C332">
    <w:name w:val="FC3D3C98D0F14B8C830A09CA959F5C33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72C0D101D1CC4F4B8A5413750682A63B2">
    <w:name w:val="72C0D101D1CC4F4B8A5413750682A63B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ED7A0391359643089FA34804651FA9542">
    <w:name w:val="ED7A0391359643089FA34804651FA954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0907B004715449D0A66FE3D0C33DD8612">
    <w:name w:val="0907B004715449D0A66FE3D0C33DD861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DE96EADC7486474EBE46266C44815DFA2">
    <w:name w:val="DE96EADC7486474EBE46266C44815DFA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E1F533096667409A890B56F14F82C7AE2">
    <w:name w:val="E1F533096667409A890B56F14F82C7AE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  <w:style w:type="paragraph" w:customStyle="1" w:styleId="A70CF13034DF4B10803C14A948C12E5E2">
    <w:name w:val="A70CF13034DF4B10803C14A948C12E5E2"/>
    <w:rsid w:val="00C84933"/>
    <w:pPr>
      <w:spacing w:after="60" w:line="280" w:lineRule="atLeast"/>
    </w:pPr>
    <w:rPr>
      <w:rFonts w:eastAsiaTheme="minorHAnsi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chwarz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595959"/>
      </a:accent2>
      <a:accent3>
        <a:srgbClr val="7F7F7F"/>
      </a:accent3>
      <a:accent4>
        <a:srgbClr val="7F7F7F"/>
      </a:accent4>
      <a:accent5>
        <a:srgbClr val="BFBFBF"/>
      </a:accent5>
      <a:accent6>
        <a:srgbClr val="F2F2F2"/>
      </a:accent6>
      <a:hlink>
        <a:srgbClr val="0C0C0C"/>
      </a:hlink>
      <a:folHlink>
        <a:srgbClr val="0C0C0C"/>
      </a:folHlink>
    </a:clrScheme>
    <a:fontScheme name="TBZ">
      <a:majorFont>
        <a:latin typeface="HelveticaNeueLT Pro 95 Blk"/>
        <a:ea typeface=""/>
        <a:cs typeface=""/>
      </a:majorFont>
      <a:minorFont>
        <a:latin typeface="HelveticaNeueLT Pro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95D537A7564DBEC055E328F85503" ma:contentTypeVersion="19" ma:contentTypeDescription="Ein neues Dokument erstellen." ma:contentTypeScope="" ma:versionID="c5315e9e568e8d0996a9b467b1937128">
  <xsd:schema xmlns:xsd="http://www.w3.org/2001/XMLSchema" xmlns:xs="http://www.w3.org/2001/XMLSchema" xmlns:p="http://schemas.microsoft.com/office/2006/metadata/properties" xmlns:ns2="4cc7aba3-6831-4820-947b-6d7d143ee0e7" xmlns:ns3="05f6e3c8-ad4e-4fbc-8900-38f38be089d8" targetNamespace="http://schemas.microsoft.com/office/2006/metadata/properties" ma:root="true" ma:fieldsID="a85292d5d55b689faac5133fbc1bb440" ns2:_="" ns3:_="">
    <xsd:import namespace="4cc7aba3-6831-4820-947b-6d7d143ee0e7"/>
    <xsd:import namespace="05f6e3c8-ad4e-4fbc-8900-38f38be08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7aba3-6831-4820-947b-6d7d143ee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97a76fb2-59e5-4c6f-815f-b4b8dce96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" ma:index="25" nillable="true" ma:displayName="Kommentar" ma:format="Dropdown" ma:internalName="Kommenta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6e3c8-ad4e-4fbc-8900-38f38be08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130d9de-604a-46c6-ad10-e204f45a1e5e}" ma:internalName="TaxCatchAll" ma:showField="CatchAllData" ma:web="05f6e3c8-ad4e-4fbc-8900-38f38be08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4cc7aba3-6831-4820-947b-6d7d143ee0e7" xsi:nil="true"/>
    <TaxCatchAll xmlns="05f6e3c8-ad4e-4fbc-8900-38f38be089d8" xsi:nil="true"/>
    <lcf76f155ced4ddcb4097134ff3c332f xmlns="4cc7aba3-6831-4820-947b-6d7d143ee0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4A14D-6353-4403-9925-C925F7B22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7aba3-6831-4820-947b-6d7d143ee0e7"/>
    <ds:schemaRef ds:uri="05f6e3c8-ad4e-4fbc-8900-38f38be08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00423-F161-4AC1-8761-DE8D5871D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4D932-2E3B-484D-B40B-615A08E55B57}">
  <ds:schemaRefs>
    <ds:schemaRef ds:uri="http://schemas.microsoft.com/office/2006/metadata/properties"/>
    <ds:schemaRef ds:uri="http://schemas.microsoft.com/office/infopath/2007/PartnerControls"/>
    <ds:schemaRef ds:uri="4cc7aba3-6831-4820-947b-6d7d143ee0e7"/>
    <ds:schemaRef ds:uri="05f6e3c8-ad4e-4fbc-8900-38f38be089d8"/>
  </ds:schemaRefs>
</ds:datastoreItem>
</file>

<file path=customXml/itemProps4.xml><?xml version="1.0" encoding="utf-8"?>
<ds:datastoreItem xmlns:ds="http://schemas.openxmlformats.org/officeDocument/2006/customXml" ds:itemID="{3DD40D08-C831-495D-93D1-E2E39752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TBZ_Skript</Template>
  <TotalTime>0</TotalTime>
  <Pages>1</Pages>
  <Words>107</Words>
  <Characters>774</Characters>
  <Application>Microsoft Office Word</Application>
  <DocSecurity>0</DocSecurity>
  <Lines>86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F2.2-03 Situationsplan</vt:lpstr>
    </vt:vector>
  </TitlesOfParts>
  <Company>Mediaviso AG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F2.2-03 Situationsplan</dc:title>
  <dc:subject>Informationen</dc:subject>
  <dc:creator>Tognella Karin</dc:creator>
  <cp:lastModifiedBy>Kuhn Sabine</cp:lastModifiedBy>
  <cp:revision>2</cp:revision>
  <cp:lastPrinted>2025-11-27T05:31:00Z</cp:lastPrinted>
  <dcterms:created xsi:type="dcterms:W3CDTF">2025-11-27T05:36:00Z</dcterms:created>
  <dcterms:modified xsi:type="dcterms:W3CDTF">2025-11-27T05:36:00Z</dcterms:modified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0x010100052F95D537A7564DBEC055E328F85503</vt:lpwstr>
  </property>
</Properties>
</file>